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B3BE6" w14:textId="5C638879" w:rsidR="00F00FCE" w:rsidRPr="001C2B33" w:rsidRDefault="00F00FCE" w:rsidP="001C2B33"/>
    <w:sectPr w:rsidR="00F00FCE" w:rsidRPr="001C2B33" w:rsidSect="002C67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20" w:right="1020" w:bottom="1020" w:left="1020" w:header="720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20F1A" w14:textId="77777777" w:rsidR="00DC3E88" w:rsidRDefault="00DC3E88">
      <w:r>
        <w:separator/>
      </w:r>
    </w:p>
  </w:endnote>
  <w:endnote w:type="continuationSeparator" w:id="0">
    <w:p w14:paraId="09E4D043" w14:textId="77777777" w:rsidR="00DC3E88" w:rsidRDefault="00DC3E88">
      <w:r>
        <w:continuationSeparator/>
      </w:r>
    </w:p>
  </w:endnote>
  <w:endnote w:type="continuationNotice" w:id="1">
    <w:p w14:paraId="3377EAD3" w14:textId="77777777" w:rsidR="00DC3E88" w:rsidRDefault="00DC3E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C6A41" w14:textId="77777777" w:rsidR="001C2B33" w:rsidRDefault="001C2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4AF1" w14:textId="77777777" w:rsidR="001C2B33" w:rsidRDefault="001C2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9994" w14:textId="77777777" w:rsidR="001C2B33" w:rsidRDefault="001C2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B9A4" w14:textId="77777777" w:rsidR="00DC3E88" w:rsidRDefault="00DC3E88">
      <w:r>
        <w:separator/>
      </w:r>
    </w:p>
  </w:footnote>
  <w:footnote w:type="continuationSeparator" w:id="0">
    <w:p w14:paraId="4CE283CE" w14:textId="77777777" w:rsidR="00DC3E88" w:rsidRDefault="00DC3E88">
      <w:r>
        <w:continuationSeparator/>
      </w:r>
    </w:p>
  </w:footnote>
  <w:footnote w:type="continuationNotice" w:id="1">
    <w:p w14:paraId="4AFA07C3" w14:textId="77777777" w:rsidR="00DC3E88" w:rsidRDefault="00DC3E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6A30" w14:textId="77777777" w:rsidR="001C2B33" w:rsidRDefault="001C2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1C10" w14:textId="77777777" w:rsidR="00CC7E39" w:rsidRDefault="00CC7E39">
    <w:pPr>
      <w:pStyle w:val="Header"/>
    </w:pPr>
    <w:r>
      <w:rPr>
        <w:b/>
        <w:bCs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50671D" wp14:editId="1490A6D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4191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E6719" w14:textId="6BFFEC39" w:rsidR="001C2B33" w:rsidRDefault="001C2B33" w:rsidP="001C2B33">
                          <w:pPr>
                            <w:spacing w:line="240" w:lineRule="auto"/>
                          </w:pPr>
                          <w:r>
                            <w:t>Header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0671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0;width:64.2pt;height:33pt;z-index:-251651072;visibility:visible;mso-wrap-style:non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" filled="f" stroked="f" strokeweight=".5pt">
              <v:textbox style="mso-fit-shape-to-text:t">
                <w:txbxContent>
                  <w:p w14:paraId="346E6719" w14:textId="6BFFEC39" w:rsidR="001C2B33" w:rsidRDefault="001C2B33" w:rsidP="001C2B33">
                    <w:pPr>
                      <w:spacing w:line="240" w:lineRule="auto"/>
                    </w:pPr>
                    <w:r>
                      <w:t>Header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128D" w14:textId="77777777" w:rsidR="00CC7E39" w:rsidRDefault="00CC7E39" w:rsidP="006525CD">
    <w:pPr>
      <w:pStyle w:val="Header"/>
      <w:jc w:val="center"/>
    </w:pPr>
    <w:r w:rsidRPr="00DA5715">
      <w:rPr>
        <w:sz w:val="20"/>
        <w:szCs w:val="20"/>
      </w:rPr>
      <w:t>[Security marking]</w:t>
    </w:r>
  </w:p>
  <w:p w14:paraId="7D7DABF2" w14:textId="77777777" w:rsidR="00CC7E39" w:rsidRDefault="00CC7E39">
    <w:pPr>
      <w:pStyle w:val="Header"/>
    </w:pPr>
  </w:p>
  <w:p w14:paraId="593A6583" w14:textId="77777777" w:rsidR="00CC7E39" w:rsidRDefault="00CC7E39">
    <w:pPr>
      <w:pStyle w:val="Header"/>
    </w:pPr>
    <w:r>
      <w:rPr>
        <w:b/>
        <w:bCs/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5C6D41" wp14:editId="50D81B7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4191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F8577" w14:textId="77777777" w:rsidR="005C0538" w:rsidRPr="00F51235" w:rsidRDefault="005C0538" w:rsidP="005C0538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begin" w:fldLock="1"/>
                          </w:r>
                          <w:r>
                            <w:instrText xml:space="preserve"> DOCPROPERTY bjHeaderFirstTextBox \* MERGEFORMAT 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separate"/>
                          </w:r>
                          <w:r w:rsidRPr="00F51235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</w:t>
                          </w:r>
                        </w:p>
                        <w:p w14:paraId="3D101487" w14:textId="77777777" w:rsidR="00CC7E39" w:rsidRDefault="005C0538" w:rsidP="005C0538">
                          <w:pPr>
                            <w:spacing w:line="240" w:lineRule="auto"/>
                            <w:jc w:val="center"/>
                          </w:pPr>
                          <w:r w:rsidRPr="00F51235">
                            <w:rPr>
                              <w:b/>
                              <w:color w:val="000000"/>
                              <w:szCs w:val="22"/>
                            </w:rPr>
                            <w:t>OFFICIAL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C6D4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0;margin-top:0;width:64.2pt;height:33pt;z-index:-251650048;visibility:visible;mso-wrap-style:non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" filled="f" stroked="f" strokeweight=".5pt">
              <v:textbox style="mso-fit-shape-to-text:t">
                <w:txbxContent>
                  <w:p w14:paraId="7FDF8577" w14:textId="77777777" w:rsidR="005C0538" w:rsidRPr="00F51235" w:rsidRDefault="005C0538" w:rsidP="005C0538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begin" w:fldLock="1"/>
                    </w:r>
                    <w:r>
                      <w:instrText xml:space="preserve"> DOCPROPERTY bjHeaderFirstTextBox \* MERGEFORMAT </w:instrText>
                    </w: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separate"/>
                    </w:r>
                    <w:r w:rsidRPr="00F51235">
                      <w:rPr>
                        <w:rFonts w:ascii="Times New Roman" w:hAnsi="Times New Roman"/>
                        <w:color w:val="000000"/>
                      </w:rPr>
                      <w:t xml:space="preserve"> </w:t>
                    </w:r>
                  </w:p>
                  <w:p w14:paraId="3D101487" w14:textId="77777777" w:rsidR="00CC7E39" w:rsidRDefault="005C0538" w:rsidP="005C0538">
                    <w:pPr>
                      <w:spacing w:line="240" w:lineRule="auto"/>
                      <w:jc w:val="center"/>
                    </w:pPr>
                    <w:r w:rsidRPr="00F51235">
                      <w:rPr>
                        <w:b/>
                        <w:color w:val="000000"/>
                        <w:szCs w:val="22"/>
                      </w:rPr>
                      <w:t>OFFICIAL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1095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22ADC"/>
    <w:multiLevelType w:val="hybridMultilevel"/>
    <w:tmpl w:val="6CF2022C"/>
    <w:lvl w:ilvl="0" w:tplc="3AA40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0B4F"/>
    <w:multiLevelType w:val="hybridMultilevel"/>
    <w:tmpl w:val="D7544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F2814"/>
    <w:multiLevelType w:val="hybridMultilevel"/>
    <w:tmpl w:val="7F602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4E3D"/>
    <w:multiLevelType w:val="hybridMultilevel"/>
    <w:tmpl w:val="7A5EC72A"/>
    <w:lvl w:ilvl="0" w:tplc="8F10C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D0633"/>
    <w:multiLevelType w:val="hybridMultilevel"/>
    <w:tmpl w:val="F228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6BE7"/>
    <w:multiLevelType w:val="hybridMultilevel"/>
    <w:tmpl w:val="80666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2E92"/>
    <w:multiLevelType w:val="hybridMultilevel"/>
    <w:tmpl w:val="C596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94A"/>
    <w:multiLevelType w:val="hybridMultilevel"/>
    <w:tmpl w:val="F3AE0296"/>
    <w:lvl w:ilvl="0" w:tplc="162E679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5A0D"/>
    <w:multiLevelType w:val="hybridMultilevel"/>
    <w:tmpl w:val="F22C3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5E2D"/>
    <w:multiLevelType w:val="hybridMultilevel"/>
    <w:tmpl w:val="4224ED3C"/>
    <w:lvl w:ilvl="0" w:tplc="162E679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80D0C"/>
    <w:multiLevelType w:val="hybridMultilevel"/>
    <w:tmpl w:val="59F4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86EB1"/>
    <w:multiLevelType w:val="hybridMultilevel"/>
    <w:tmpl w:val="85A8E9A2"/>
    <w:lvl w:ilvl="0" w:tplc="162E679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A1D48"/>
    <w:multiLevelType w:val="multilevel"/>
    <w:tmpl w:val="D78E1DBE"/>
    <w:lvl w:ilvl="0">
      <w:start w:val="1"/>
      <w:numFmt w:val="decimal"/>
      <w:pStyle w:val="MainTextNumbered"/>
      <w:lvlText w:val="%1"/>
      <w:lvlJc w:val="left"/>
      <w:pPr>
        <w:ind w:left="1134" w:hanging="567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none"/>
      <w:lvlText w:val="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none"/>
      <w:lvlText w:val="%3"/>
      <w:lvlJc w:val="left"/>
      <w:pPr>
        <w:tabs>
          <w:tab w:val="num" w:pos="1021"/>
        </w:tabs>
        <w:ind w:left="1134" w:hanging="567"/>
      </w:pPr>
      <w:rPr>
        <w:rFonts w:hint="default"/>
        <w:b/>
        <w:i w:val="0"/>
      </w:rPr>
    </w:lvl>
    <w:lvl w:ilvl="3">
      <w:start w:val="1"/>
      <w:numFmt w:val="none"/>
      <w:lvlText w:val="%4"/>
      <w:lvlJc w:val="left"/>
      <w:pPr>
        <w:ind w:left="113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hanging="567"/>
      </w:pPr>
      <w:rPr>
        <w:rFonts w:hint="default"/>
      </w:rPr>
    </w:lvl>
  </w:abstractNum>
  <w:abstractNum w:abstractNumId="14" w15:restartNumberingAfterBreak="0">
    <w:nsid w:val="37E34589"/>
    <w:multiLevelType w:val="hybridMultilevel"/>
    <w:tmpl w:val="D00875E6"/>
    <w:lvl w:ilvl="0" w:tplc="A6BCF4A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4D6611"/>
    <w:multiLevelType w:val="hybridMultilevel"/>
    <w:tmpl w:val="7D324F36"/>
    <w:lvl w:ilvl="0" w:tplc="8F10C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6553A"/>
    <w:multiLevelType w:val="hybridMultilevel"/>
    <w:tmpl w:val="AF6AEA84"/>
    <w:lvl w:ilvl="0" w:tplc="8F10C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11F91"/>
    <w:multiLevelType w:val="hybridMultilevel"/>
    <w:tmpl w:val="026C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B2DDE"/>
    <w:multiLevelType w:val="hybridMultilevel"/>
    <w:tmpl w:val="A3CEC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1E7080"/>
    <w:multiLevelType w:val="hybridMultilevel"/>
    <w:tmpl w:val="CC3A6FCC"/>
    <w:lvl w:ilvl="0" w:tplc="8F10C67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2F24"/>
    <w:multiLevelType w:val="hybridMultilevel"/>
    <w:tmpl w:val="6DA61160"/>
    <w:lvl w:ilvl="0" w:tplc="8F10C67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9658D"/>
    <w:multiLevelType w:val="hybridMultilevel"/>
    <w:tmpl w:val="4CBE7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932B9"/>
    <w:multiLevelType w:val="hybridMultilevel"/>
    <w:tmpl w:val="19AA0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7701F"/>
    <w:multiLevelType w:val="hybridMultilevel"/>
    <w:tmpl w:val="B2725564"/>
    <w:lvl w:ilvl="0" w:tplc="162E679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3FF2"/>
    <w:multiLevelType w:val="hybridMultilevel"/>
    <w:tmpl w:val="0CC8C2E2"/>
    <w:lvl w:ilvl="0" w:tplc="75D6FE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75FCC"/>
    <w:multiLevelType w:val="hybridMultilevel"/>
    <w:tmpl w:val="76D75FCC"/>
    <w:lvl w:ilvl="0" w:tplc="A942C15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 w:tplc="CE7E4EEC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/>
      </w:rPr>
    </w:lvl>
    <w:lvl w:ilvl="2" w:tplc="2D7419BE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</w:rPr>
    </w:lvl>
    <w:lvl w:ilvl="3" w:tplc="F12CD134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4" w:tplc="3A123A32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 w:tplc="219CDD80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</w:rPr>
    </w:lvl>
    <w:lvl w:ilvl="6" w:tplc="034CDE24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 w:tplc="AC76C3AC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 w:tplc="426CB726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</w:rPr>
    </w:lvl>
  </w:abstractNum>
  <w:abstractNum w:abstractNumId="26" w15:restartNumberingAfterBreak="0">
    <w:nsid w:val="76D75FCF"/>
    <w:multiLevelType w:val="hybridMultilevel"/>
    <w:tmpl w:val="76D75FCF"/>
    <w:lvl w:ilvl="0" w:tplc="9B9AD0C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 w:tplc="BAB40AA2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/>
      </w:rPr>
    </w:lvl>
    <w:lvl w:ilvl="2" w:tplc="62C6A7AE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</w:rPr>
    </w:lvl>
    <w:lvl w:ilvl="3" w:tplc="4BD0C7AE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4" w:tplc="F154D82C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 w:tplc="B49A0C52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</w:rPr>
    </w:lvl>
    <w:lvl w:ilvl="6" w:tplc="070E04DE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 w:tplc="20E430AE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 w:tplc="042A2DC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</w:rPr>
    </w:lvl>
  </w:abstractNum>
  <w:abstractNum w:abstractNumId="27" w15:restartNumberingAfterBreak="0">
    <w:nsid w:val="76D75FD0"/>
    <w:multiLevelType w:val="hybridMultilevel"/>
    <w:tmpl w:val="76D75FD0"/>
    <w:lvl w:ilvl="0" w:tplc="F5F44EE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 w:tplc="8DDA7D94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/>
      </w:rPr>
    </w:lvl>
    <w:lvl w:ilvl="2" w:tplc="12E434E4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</w:rPr>
    </w:lvl>
    <w:lvl w:ilvl="3" w:tplc="865E352C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4" w:tplc="63842588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 w:tplc="1728BE38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</w:rPr>
    </w:lvl>
    <w:lvl w:ilvl="6" w:tplc="192AC92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 w:tplc="5796A33C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 w:tplc="B1E06EAA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"/>
  </w:num>
  <w:num w:numId="5">
    <w:abstractNumId w:val="22"/>
  </w:num>
  <w:num w:numId="6">
    <w:abstractNumId w:val="24"/>
  </w:num>
  <w:num w:numId="7">
    <w:abstractNumId w:val="6"/>
  </w:num>
  <w:num w:numId="8">
    <w:abstractNumId w:val="25"/>
  </w:num>
  <w:num w:numId="9">
    <w:abstractNumId w:val="26"/>
  </w:num>
  <w:num w:numId="10">
    <w:abstractNumId w:val="27"/>
  </w:num>
  <w:num w:numId="11">
    <w:abstractNumId w:val="5"/>
  </w:num>
  <w:num w:numId="12">
    <w:abstractNumId w:val="23"/>
  </w:num>
  <w:num w:numId="13">
    <w:abstractNumId w:val="12"/>
  </w:num>
  <w:num w:numId="14">
    <w:abstractNumId w:val="10"/>
  </w:num>
  <w:num w:numId="15">
    <w:abstractNumId w:val="19"/>
  </w:num>
  <w:num w:numId="16">
    <w:abstractNumId w:val="20"/>
  </w:num>
  <w:num w:numId="17">
    <w:abstractNumId w:val="16"/>
  </w:num>
  <w:num w:numId="18">
    <w:abstractNumId w:val="4"/>
  </w:num>
  <w:num w:numId="19">
    <w:abstractNumId w:val="17"/>
  </w:num>
  <w:num w:numId="20">
    <w:abstractNumId w:val="15"/>
  </w:num>
  <w:num w:numId="21">
    <w:abstractNumId w:val="2"/>
  </w:num>
  <w:num w:numId="22">
    <w:abstractNumId w:val="18"/>
  </w:num>
  <w:num w:numId="23">
    <w:abstractNumId w:val="7"/>
  </w:num>
  <w:num w:numId="24">
    <w:abstractNumId w:val="11"/>
  </w:num>
  <w:num w:numId="25">
    <w:abstractNumId w:val="3"/>
  </w:num>
  <w:num w:numId="26">
    <w:abstractNumId w:val="21"/>
  </w:num>
  <w:num w:numId="27">
    <w:abstractNumId w:val="8"/>
  </w:num>
  <w:num w:numId="2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color="#9c0">
      <v:fill color="white" on="f"/>
      <v:stroke color="#9c0" weight=".0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10"/>
    <w:rsid w:val="00000031"/>
    <w:rsid w:val="00000429"/>
    <w:rsid w:val="00000A62"/>
    <w:rsid w:val="00000C71"/>
    <w:rsid w:val="00000E88"/>
    <w:rsid w:val="00002020"/>
    <w:rsid w:val="00002BBC"/>
    <w:rsid w:val="00002D18"/>
    <w:rsid w:val="00003D3D"/>
    <w:rsid w:val="0000416D"/>
    <w:rsid w:val="000045AB"/>
    <w:rsid w:val="00004CD0"/>
    <w:rsid w:val="00004DF2"/>
    <w:rsid w:val="000067E1"/>
    <w:rsid w:val="000069D4"/>
    <w:rsid w:val="00007A75"/>
    <w:rsid w:val="0001011E"/>
    <w:rsid w:val="000104FC"/>
    <w:rsid w:val="000109A2"/>
    <w:rsid w:val="000111CB"/>
    <w:rsid w:val="00011FEC"/>
    <w:rsid w:val="0001252A"/>
    <w:rsid w:val="00012848"/>
    <w:rsid w:val="00012F5B"/>
    <w:rsid w:val="00013284"/>
    <w:rsid w:val="000135E8"/>
    <w:rsid w:val="00014EBB"/>
    <w:rsid w:val="000176AC"/>
    <w:rsid w:val="00017D8C"/>
    <w:rsid w:val="00017FB1"/>
    <w:rsid w:val="00020979"/>
    <w:rsid w:val="00020BDF"/>
    <w:rsid w:val="00020EEA"/>
    <w:rsid w:val="00021072"/>
    <w:rsid w:val="00021FD3"/>
    <w:rsid w:val="000220B7"/>
    <w:rsid w:val="00022E6E"/>
    <w:rsid w:val="00023091"/>
    <w:rsid w:val="000234E7"/>
    <w:rsid w:val="00023D4A"/>
    <w:rsid w:val="00024B97"/>
    <w:rsid w:val="0002500E"/>
    <w:rsid w:val="00025248"/>
    <w:rsid w:val="000259DD"/>
    <w:rsid w:val="000279B7"/>
    <w:rsid w:val="00030868"/>
    <w:rsid w:val="00031AB4"/>
    <w:rsid w:val="00031D59"/>
    <w:rsid w:val="00031FFA"/>
    <w:rsid w:val="00033761"/>
    <w:rsid w:val="00033C55"/>
    <w:rsid w:val="00033C9F"/>
    <w:rsid w:val="000346BB"/>
    <w:rsid w:val="0003583F"/>
    <w:rsid w:val="00035AF6"/>
    <w:rsid w:val="0003602A"/>
    <w:rsid w:val="00036272"/>
    <w:rsid w:val="00036628"/>
    <w:rsid w:val="0003682E"/>
    <w:rsid w:val="0003710B"/>
    <w:rsid w:val="0003720E"/>
    <w:rsid w:val="000407B7"/>
    <w:rsid w:val="0004129B"/>
    <w:rsid w:val="00041ED6"/>
    <w:rsid w:val="000422E2"/>
    <w:rsid w:val="000426C1"/>
    <w:rsid w:val="00042BEC"/>
    <w:rsid w:val="00042DB0"/>
    <w:rsid w:val="00043438"/>
    <w:rsid w:val="00043A31"/>
    <w:rsid w:val="000444A2"/>
    <w:rsid w:val="00044D79"/>
    <w:rsid w:val="000455E0"/>
    <w:rsid w:val="00045EEB"/>
    <w:rsid w:val="000465A5"/>
    <w:rsid w:val="00047021"/>
    <w:rsid w:val="00050593"/>
    <w:rsid w:val="0005112F"/>
    <w:rsid w:val="0005125E"/>
    <w:rsid w:val="0005157F"/>
    <w:rsid w:val="00052297"/>
    <w:rsid w:val="00052EED"/>
    <w:rsid w:val="00052F22"/>
    <w:rsid w:val="0005330B"/>
    <w:rsid w:val="00053B83"/>
    <w:rsid w:val="0005402D"/>
    <w:rsid w:val="00054CDF"/>
    <w:rsid w:val="00055043"/>
    <w:rsid w:val="00056490"/>
    <w:rsid w:val="000578CE"/>
    <w:rsid w:val="000619AD"/>
    <w:rsid w:val="0006227B"/>
    <w:rsid w:val="00062ABA"/>
    <w:rsid w:val="00062D04"/>
    <w:rsid w:val="00062F38"/>
    <w:rsid w:val="0006305E"/>
    <w:rsid w:val="00063525"/>
    <w:rsid w:val="00063AA7"/>
    <w:rsid w:val="00063D7A"/>
    <w:rsid w:val="00064915"/>
    <w:rsid w:val="00064D98"/>
    <w:rsid w:val="0006541B"/>
    <w:rsid w:val="00065A21"/>
    <w:rsid w:val="00065C8C"/>
    <w:rsid w:val="00065E19"/>
    <w:rsid w:val="000666B3"/>
    <w:rsid w:val="00066D25"/>
    <w:rsid w:val="0006781A"/>
    <w:rsid w:val="00070189"/>
    <w:rsid w:val="00070C4B"/>
    <w:rsid w:val="00070E15"/>
    <w:rsid w:val="00071D33"/>
    <w:rsid w:val="000720C5"/>
    <w:rsid w:val="00072885"/>
    <w:rsid w:val="00074DF2"/>
    <w:rsid w:val="00075609"/>
    <w:rsid w:val="000757AA"/>
    <w:rsid w:val="00075B82"/>
    <w:rsid w:val="000763B7"/>
    <w:rsid w:val="00076504"/>
    <w:rsid w:val="000767CB"/>
    <w:rsid w:val="00076ACB"/>
    <w:rsid w:val="00076EFA"/>
    <w:rsid w:val="000773AC"/>
    <w:rsid w:val="000809A7"/>
    <w:rsid w:val="00080FBB"/>
    <w:rsid w:val="00081251"/>
    <w:rsid w:val="000818DD"/>
    <w:rsid w:val="00081C2B"/>
    <w:rsid w:val="000829A2"/>
    <w:rsid w:val="00085979"/>
    <w:rsid w:val="0008604C"/>
    <w:rsid w:val="00086B2A"/>
    <w:rsid w:val="00087006"/>
    <w:rsid w:val="000878D5"/>
    <w:rsid w:val="00087A6D"/>
    <w:rsid w:val="00087E32"/>
    <w:rsid w:val="000901A9"/>
    <w:rsid w:val="00090EA7"/>
    <w:rsid w:val="00090F86"/>
    <w:rsid w:val="00091B25"/>
    <w:rsid w:val="00091C4E"/>
    <w:rsid w:val="000937F3"/>
    <w:rsid w:val="00094537"/>
    <w:rsid w:val="00095A13"/>
    <w:rsid w:val="00096272"/>
    <w:rsid w:val="000965B4"/>
    <w:rsid w:val="0009692F"/>
    <w:rsid w:val="00097351"/>
    <w:rsid w:val="000A06B9"/>
    <w:rsid w:val="000A0CE5"/>
    <w:rsid w:val="000A1269"/>
    <w:rsid w:val="000A1682"/>
    <w:rsid w:val="000A20F7"/>
    <w:rsid w:val="000A23C9"/>
    <w:rsid w:val="000A269E"/>
    <w:rsid w:val="000A2BBB"/>
    <w:rsid w:val="000A3278"/>
    <w:rsid w:val="000A36C9"/>
    <w:rsid w:val="000A39AB"/>
    <w:rsid w:val="000A3D43"/>
    <w:rsid w:val="000A513F"/>
    <w:rsid w:val="000A514B"/>
    <w:rsid w:val="000A578D"/>
    <w:rsid w:val="000A60A5"/>
    <w:rsid w:val="000A61A3"/>
    <w:rsid w:val="000A648D"/>
    <w:rsid w:val="000A67BA"/>
    <w:rsid w:val="000A6B93"/>
    <w:rsid w:val="000A7C0C"/>
    <w:rsid w:val="000B0928"/>
    <w:rsid w:val="000B0A55"/>
    <w:rsid w:val="000B0CA9"/>
    <w:rsid w:val="000B1C11"/>
    <w:rsid w:val="000B24E9"/>
    <w:rsid w:val="000B263D"/>
    <w:rsid w:val="000B2FE3"/>
    <w:rsid w:val="000B3031"/>
    <w:rsid w:val="000B35EF"/>
    <w:rsid w:val="000B5CDD"/>
    <w:rsid w:val="000B69C6"/>
    <w:rsid w:val="000B78D0"/>
    <w:rsid w:val="000C01A2"/>
    <w:rsid w:val="000C0633"/>
    <w:rsid w:val="000C18F8"/>
    <w:rsid w:val="000C2A1D"/>
    <w:rsid w:val="000C2F47"/>
    <w:rsid w:val="000C383F"/>
    <w:rsid w:val="000C4A0D"/>
    <w:rsid w:val="000C5E7B"/>
    <w:rsid w:val="000C62AC"/>
    <w:rsid w:val="000C7298"/>
    <w:rsid w:val="000C7CC4"/>
    <w:rsid w:val="000C7ED8"/>
    <w:rsid w:val="000C7EF7"/>
    <w:rsid w:val="000D0056"/>
    <w:rsid w:val="000D09AB"/>
    <w:rsid w:val="000D13A4"/>
    <w:rsid w:val="000D2038"/>
    <w:rsid w:val="000D23D8"/>
    <w:rsid w:val="000D27C9"/>
    <w:rsid w:val="000D29BB"/>
    <w:rsid w:val="000D2A2B"/>
    <w:rsid w:val="000D3205"/>
    <w:rsid w:val="000D4787"/>
    <w:rsid w:val="000D525A"/>
    <w:rsid w:val="000D5738"/>
    <w:rsid w:val="000D5CF3"/>
    <w:rsid w:val="000D64A1"/>
    <w:rsid w:val="000D671C"/>
    <w:rsid w:val="000D6722"/>
    <w:rsid w:val="000D764A"/>
    <w:rsid w:val="000E06BE"/>
    <w:rsid w:val="000E1E69"/>
    <w:rsid w:val="000E21F9"/>
    <w:rsid w:val="000E2384"/>
    <w:rsid w:val="000E305A"/>
    <w:rsid w:val="000E3871"/>
    <w:rsid w:val="000E38E9"/>
    <w:rsid w:val="000E3D20"/>
    <w:rsid w:val="000E3D49"/>
    <w:rsid w:val="000E46B2"/>
    <w:rsid w:val="000E5138"/>
    <w:rsid w:val="000E5468"/>
    <w:rsid w:val="000E5EEB"/>
    <w:rsid w:val="000E6B3F"/>
    <w:rsid w:val="000E71DD"/>
    <w:rsid w:val="000E7DD1"/>
    <w:rsid w:val="000F069C"/>
    <w:rsid w:val="000F07EF"/>
    <w:rsid w:val="000F0FA0"/>
    <w:rsid w:val="000F12D0"/>
    <w:rsid w:val="000F1760"/>
    <w:rsid w:val="000F194F"/>
    <w:rsid w:val="000F1BD6"/>
    <w:rsid w:val="000F3240"/>
    <w:rsid w:val="000F32FB"/>
    <w:rsid w:val="000F37BC"/>
    <w:rsid w:val="000F385C"/>
    <w:rsid w:val="000F390F"/>
    <w:rsid w:val="000F398B"/>
    <w:rsid w:val="000F3EA4"/>
    <w:rsid w:val="000F5130"/>
    <w:rsid w:val="000F5422"/>
    <w:rsid w:val="000F59F6"/>
    <w:rsid w:val="000F5F13"/>
    <w:rsid w:val="000F6EA4"/>
    <w:rsid w:val="000F7060"/>
    <w:rsid w:val="000F72EE"/>
    <w:rsid w:val="000F789F"/>
    <w:rsid w:val="001009D0"/>
    <w:rsid w:val="00100A59"/>
    <w:rsid w:val="00100FC8"/>
    <w:rsid w:val="00101972"/>
    <w:rsid w:val="0010251B"/>
    <w:rsid w:val="00103013"/>
    <w:rsid w:val="00103806"/>
    <w:rsid w:val="0010403B"/>
    <w:rsid w:val="00106107"/>
    <w:rsid w:val="001065B5"/>
    <w:rsid w:val="001066C7"/>
    <w:rsid w:val="00106C02"/>
    <w:rsid w:val="00107ABA"/>
    <w:rsid w:val="0011191F"/>
    <w:rsid w:val="00112887"/>
    <w:rsid w:val="001129C4"/>
    <w:rsid w:val="00113A2E"/>
    <w:rsid w:val="00114AD6"/>
    <w:rsid w:val="00114B6E"/>
    <w:rsid w:val="001156A2"/>
    <w:rsid w:val="00115781"/>
    <w:rsid w:val="0011580C"/>
    <w:rsid w:val="00115D19"/>
    <w:rsid w:val="001162ED"/>
    <w:rsid w:val="00116524"/>
    <w:rsid w:val="001169F7"/>
    <w:rsid w:val="0011760A"/>
    <w:rsid w:val="00117F71"/>
    <w:rsid w:val="00120492"/>
    <w:rsid w:val="001215D4"/>
    <w:rsid w:val="00121764"/>
    <w:rsid w:val="0012211F"/>
    <w:rsid w:val="0012313B"/>
    <w:rsid w:val="00123D01"/>
    <w:rsid w:val="00123D07"/>
    <w:rsid w:val="001242A0"/>
    <w:rsid w:val="00125644"/>
    <w:rsid w:val="00125807"/>
    <w:rsid w:val="00125BCF"/>
    <w:rsid w:val="00125CEC"/>
    <w:rsid w:val="0012624A"/>
    <w:rsid w:val="00126262"/>
    <w:rsid w:val="00126D5A"/>
    <w:rsid w:val="00127E38"/>
    <w:rsid w:val="00130372"/>
    <w:rsid w:val="00130478"/>
    <w:rsid w:val="00130FA9"/>
    <w:rsid w:val="0013104C"/>
    <w:rsid w:val="00131983"/>
    <w:rsid w:val="00131B17"/>
    <w:rsid w:val="00131BF5"/>
    <w:rsid w:val="00132022"/>
    <w:rsid w:val="0013244A"/>
    <w:rsid w:val="00132A3A"/>
    <w:rsid w:val="001337A1"/>
    <w:rsid w:val="00133843"/>
    <w:rsid w:val="001353A3"/>
    <w:rsid w:val="00136D6C"/>
    <w:rsid w:val="001373A8"/>
    <w:rsid w:val="00140665"/>
    <w:rsid w:val="00140D51"/>
    <w:rsid w:val="00141214"/>
    <w:rsid w:val="00141539"/>
    <w:rsid w:val="00141726"/>
    <w:rsid w:val="001417C4"/>
    <w:rsid w:val="0014270D"/>
    <w:rsid w:val="0014359A"/>
    <w:rsid w:val="001436DD"/>
    <w:rsid w:val="00143715"/>
    <w:rsid w:val="00143AB5"/>
    <w:rsid w:val="00143C15"/>
    <w:rsid w:val="001440AB"/>
    <w:rsid w:val="001440FF"/>
    <w:rsid w:val="00144B08"/>
    <w:rsid w:val="00144F09"/>
    <w:rsid w:val="00146212"/>
    <w:rsid w:val="00146D0D"/>
    <w:rsid w:val="00146D1E"/>
    <w:rsid w:val="00147008"/>
    <w:rsid w:val="001479A8"/>
    <w:rsid w:val="00147EE0"/>
    <w:rsid w:val="001506FC"/>
    <w:rsid w:val="00151404"/>
    <w:rsid w:val="0015157E"/>
    <w:rsid w:val="001518F0"/>
    <w:rsid w:val="0015260A"/>
    <w:rsid w:val="00152E99"/>
    <w:rsid w:val="001532AF"/>
    <w:rsid w:val="0015372B"/>
    <w:rsid w:val="00153DFF"/>
    <w:rsid w:val="001541A5"/>
    <w:rsid w:val="001544BD"/>
    <w:rsid w:val="0015532E"/>
    <w:rsid w:val="00155BD1"/>
    <w:rsid w:val="00156061"/>
    <w:rsid w:val="00156415"/>
    <w:rsid w:val="0015653E"/>
    <w:rsid w:val="00156B8F"/>
    <w:rsid w:val="00160286"/>
    <w:rsid w:val="001604EF"/>
    <w:rsid w:val="00161F55"/>
    <w:rsid w:val="00162A50"/>
    <w:rsid w:val="00162F06"/>
    <w:rsid w:val="00163A37"/>
    <w:rsid w:val="001644DE"/>
    <w:rsid w:val="00164581"/>
    <w:rsid w:val="00165E10"/>
    <w:rsid w:val="00166902"/>
    <w:rsid w:val="00166A9F"/>
    <w:rsid w:val="00166EB9"/>
    <w:rsid w:val="0016787A"/>
    <w:rsid w:val="00167B6C"/>
    <w:rsid w:val="00167CAD"/>
    <w:rsid w:val="00170190"/>
    <w:rsid w:val="00170247"/>
    <w:rsid w:val="001717B8"/>
    <w:rsid w:val="00171E48"/>
    <w:rsid w:val="00172D4A"/>
    <w:rsid w:val="00173469"/>
    <w:rsid w:val="00173835"/>
    <w:rsid w:val="0017401A"/>
    <w:rsid w:val="00174446"/>
    <w:rsid w:val="001754A4"/>
    <w:rsid w:val="0017620F"/>
    <w:rsid w:val="001766B1"/>
    <w:rsid w:val="00176752"/>
    <w:rsid w:val="00176EC9"/>
    <w:rsid w:val="0017791E"/>
    <w:rsid w:val="0018007E"/>
    <w:rsid w:val="00180F6C"/>
    <w:rsid w:val="00182467"/>
    <w:rsid w:val="001827B2"/>
    <w:rsid w:val="00182FCF"/>
    <w:rsid w:val="00183346"/>
    <w:rsid w:val="00183D63"/>
    <w:rsid w:val="001844DD"/>
    <w:rsid w:val="00184BDB"/>
    <w:rsid w:val="0018531E"/>
    <w:rsid w:val="0018601C"/>
    <w:rsid w:val="00186487"/>
    <w:rsid w:val="00186AA0"/>
    <w:rsid w:val="00187039"/>
    <w:rsid w:val="00187620"/>
    <w:rsid w:val="00187839"/>
    <w:rsid w:val="00187D54"/>
    <w:rsid w:val="001900DC"/>
    <w:rsid w:val="00190DB8"/>
    <w:rsid w:val="00191569"/>
    <w:rsid w:val="001920AD"/>
    <w:rsid w:val="0019232A"/>
    <w:rsid w:val="001924A3"/>
    <w:rsid w:val="001924B6"/>
    <w:rsid w:val="0019269B"/>
    <w:rsid w:val="0019309A"/>
    <w:rsid w:val="00193363"/>
    <w:rsid w:val="0019336A"/>
    <w:rsid w:val="0019345B"/>
    <w:rsid w:val="00194210"/>
    <w:rsid w:val="001947B0"/>
    <w:rsid w:val="00195424"/>
    <w:rsid w:val="001961FC"/>
    <w:rsid w:val="00196793"/>
    <w:rsid w:val="00196AB5"/>
    <w:rsid w:val="00196CA3"/>
    <w:rsid w:val="00197B99"/>
    <w:rsid w:val="001A0A65"/>
    <w:rsid w:val="001A0A8D"/>
    <w:rsid w:val="001A0AA5"/>
    <w:rsid w:val="001A28C1"/>
    <w:rsid w:val="001A30AB"/>
    <w:rsid w:val="001A37B6"/>
    <w:rsid w:val="001A3856"/>
    <w:rsid w:val="001A445D"/>
    <w:rsid w:val="001A4BFD"/>
    <w:rsid w:val="001A4DE0"/>
    <w:rsid w:val="001A4E94"/>
    <w:rsid w:val="001A5224"/>
    <w:rsid w:val="001A5697"/>
    <w:rsid w:val="001A5DB1"/>
    <w:rsid w:val="001A6594"/>
    <w:rsid w:val="001A661F"/>
    <w:rsid w:val="001A66CB"/>
    <w:rsid w:val="001A6C8B"/>
    <w:rsid w:val="001A7071"/>
    <w:rsid w:val="001A714A"/>
    <w:rsid w:val="001B020F"/>
    <w:rsid w:val="001B0569"/>
    <w:rsid w:val="001B0C39"/>
    <w:rsid w:val="001B1249"/>
    <w:rsid w:val="001B1EB5"/>
    <w:rsid w:val="001B2BEB"/>
    <w:rsid w:val="001B3089"/>
    <w:rsid w:val="001B33E2"/>
    <w:rsid w:val="001B3568"/>
    <w:rsid w:val="001B42A7"/>
    <w:rsid w:val="001B5A78"/>
    <w:rsid w:val="001B5EA0"/>
    <w:rsid w:val="001B66F6"/>
    <w:rsid w:val="001B76D1"/>
    <w:rsid w:val="001C06C7"/>
    <w:rsid w:val="001C079E"/>
    <w:rsid w:val="001C127F"/>
    <w:rsid w:val="001C1407"/>
    <w:rsid w:val="001C156E"/>
    <w:rsid w:val="001C1A91"/>
    <w:rsid w:val="001C2529"/>
    <w:rsid w:val="001C2B33"/>
    <w:rsid w:val="001C300F"/>
    <w:rsid w:val="001C35A3"/>
    <w:rsid w:val="001C36E3"/>
    <w:rsid w:val="001C3769"/>
    <w:rsid w:val="001C57D5"/>
    <w:rsid w:val="001C5A39"/>
    <w:rsid w:val="001C6CAD"/>
    <w:rsid w:val="001C7286"/>
    <w:rsid w:val="001C7C74"/>
    <w:rsid w:val="001C7DBE"/>
    <w:rsid w:val="001D150D"/>
    <w:rsid w:val="001D4D07"/>
    <w:rsid w:val="001D4F82"/>
    <w:rsid w:val="001D61B9"/>
    <w:rsid w:val="001D67FE"/>
    <w:rsid w:val="001D6D74"/>
    <w:rsid w:val="001D6E99"/>
    <w:rsid w:val="001D7210"/>
    <w:rsid w:val="001E02DF"/>
    <w:rsid w:val="001E08F1"/>
    <w:rsid w:val="001E12DE"/>
    <w:rsid w:val="001E1807"/>
    <w:rsid w:val="001E2A88"/>
    <w:rsid w:val="001E3829"/>
    <w:rsid w:val="001E4701"/>
    <w:rsid w:val="001E60F3"/>
    <w:rsid w:val="001E647A"/>
    <w:rsid w:val="001E733B"/>
    <w:rsid w:val="001E775E"/>
    <w:rsid w:val="001E7CBB"/>
    <w:rsid w:val="001F1BB2"/>
    <w:rsid w:val="001F2794"/>
    <w:rsid w:val="001F3A1A"/>
    <w:rsid w:val="001F3B2C"/>
    <w:rsid w:val="001F3D1C"/>
    <w:rsid w:val="001F4837"/>
    <w:rsid w:val="001F4DDD"/>
    <w:rsid w:val="001F4FDD"/>
    <w:rsid w:val="001F6FEB"/>
    <w:rsid w:val="001F7095"/>
    <w:rsid w:val="00200413"/>
    <w:rsid w:val="00200B0B"/>
    <w:rsid w:val="00200BC0"/>
    <w:rsid w:val="00201DF1"/>
    <w:rsid w:val="00202184"/>
    <w:rsid w:val="002026E8"/>
    <w:rsid w:val="0020388D"/>
    <w:rsid w:val="00204348"/>
    <w:rsid w:val="00204453"/>
    <w:rsid w:val="00205482"/>
    <w:rsid w:val="0020614A"/>
    <w:rsid w:val="002074DC"/>
    <w:rsid w:val="00207EFD"/>
    <w:rsid w:val="0021048A"/>
    <w:rsid w:val="00211426"/>
    <w:rsid w:val="00211CB0"/>
    <w:rsid w:val="00211FE6"/>
    <w:rsid w:val="0021212A"/>
    <w:rsid w:val="002128DB"/>
    <w:rsid w:val="00212F1B"/>
    <w:rsid w:val="00214E28"/>
    <w:rsid w:val="0021508C"/>
    <w:rsid w:val="00215517"/>
    <w:rsid w:val="0021551E"/>
    <w:rsid w:val="002170D4"/>
    <w:rsid w:val="002200FD"/>
    <w:rsid w:val="0022054D"/>
    <w:rsid w:val="00220AFB"/>
    <w:rsid w:val="0022137B"/>
    <w:rsid w:val="0022256F"/>
    <w:rsid w:val="0022324F"/>
    <w:rsid w:val="00223907"/>
    <w:rsid w:val="00223B10"/>
    <w:rsid w:val="00223EE3"/>
    <w:rsid w:val="00224891"/>
    <w:rsid w:val="00225319"/>
    <w:rsid w:val="00225650"/>
    <w:rsid w:val="00225667"/>
    <w:rsid w:val="002257F6"/>
    <w:rsid w:val="00225CF5"/>
    <w:rsid w:val="00226FA0"/>
    <w:rsid w:val="002300FE"/>
    <w:rsid w:val="0023169A"/>
    <w:rsid w:val="00231BB4"/>
    <w:rsid w:val="00231C4F"/>
    <w:rsid w:val="002328E7"/>
    <w:rsid w:val="00233AC0"/>
    <w:rsid w:val="00233C81"/>
    <w:rsid w:val="0023476B"/>
    <w:rsid w:val="002347D6"/>
    <w:rsid w:val="0023532B"/>
    <w:rsid w:val="002357E7"/>
    <w:rsid w:val="00236C5B"/>
    <w:rsid w:val="0023715F"/>
    <w:rsid w:val="0023725E"/>
    <w:rsid w:val="0023776C"/>
    <w:rsid w:val="00237AB7"/>
    <w:rsid w:val="002406D0"/>
    <w:rsid w:val="002407FC"/>
    <w:rsid w:val="00242066"/>
    <w:rsid w:val="00242358"/>
    <w:rsid w:val="00242A64"/>
    <w:rsid w:val="00242D5C"/>
    <w:rsid w:val="00242ED5"/>
    <w:rsid w:val="00244058"/>
    <w:rsid w:val="00244506"/>
    <w:rsid w:val="00245610"/>
    <w:rsid w:val="00245689"/>
    <w:rsid w:val="00246337"/>
    <w:rsid w:val="00246508"/>
    <w:rsid w:val="002465AC"/>
    <w:rsid w:val="002468E8"/>
    <w:rsid w:val="00246B8A"/>
    <w:rsid w:val="00247CBB"/>
    <w:rsid w:val="002508D1"/>
    <w:rsid w:val="00252DB5"/>
    <w:rsid w:val="0025344B"/>
    <w:rsid w:val="00253714"/>
    <w:rsid w:val="0025427B"/>
    <w:rsid w:val="0025463A"/>
    <w:rsid w:val="002553B9"/>
    <w:rsid w:val="002554EA"/>
    <w:rsid w:val="00255CA5"/>
    <w:rsid w:val="00255CA6"/>
    <w:rsid w:val="00256A6D"/>
    <w:rsid w:val="00256C90"/>
    <w:rsid w:val="00256EF7"/>
    <w:rsid w:val="002570A0"/>
    <w:rsid w:val="00257BF7"/>
    <w:rsid w:val="00257C8E"/>
    <w:rsid w:val="00260216"/>
    <w:rsid w:val="00260575"/>
    <w:rsid w:val="00261AE8"/>
    <w:rsid w:val="00261EC5"/>
    <w:rsid w:val="0026278F"/>
    <w:rsid w:val="00262E73"/>
    <w:rsid w:val="002632BA"/>
    <w:rsid w:val="00263692"/>
    <w:rsid w:val="0026455A"/>
    <w:rsid w:val="002646B5"/>
    <w:rsid w:val="00264BB7"/>
    <w:rsid w:val="00264E99"/>
    <w:rsid w:val="00265347"/>
    <w:rsid w:val="0026570C"/>
    <w:rsid w:val="00265DD4"/>
    <w:rsid w:val="00265E6D"/>
    <w:rsid w:val="00266340"/>
    <w:rsid w:val="00266DE6"/>
    <w:rsid w:val="00266FAF"/>
    <w:rsid w:val="00267242"/>
    <w:rsid w:val="00270471"/>
    <w:rsid w:val="00270C1B"/>
    <w:rsid w:val="002710F3"/>
    <w:rsid w:val="002717AB"/>
    <w:rsid w:val="0027182D"/>
    <w:rsid w:val="0027247F"/>
    <w:rsid w:val="00272AD0"/>
    <w:rsid w:val="0027450E"/>
    <w:rsid w:val="00275D34"/>
    <w:rsid w:val="00276EF9"/>
    <w:rsid w:val="00277260"/>
    <w:rsid w:val="00277897"/>
    <w:rsid w:val="00277E63"/>
    <w:rsid w:val="00280876"/>
    <w:rsid w:val="00280A98"/>
    <w:rsid w:val="00280FDB"/>
    <w:rsid w:val="002811CE"/>
    <w:rsid w:val="002811DD"/>
    <w:rsid w:val="00281F1B"/>
    <w:rsid w:val="002845B4"/>
    <w:rsid w:val="00285E8A"/>
    <w:rsid w:val="00286631"/>
    <w:rsid w:val="0028760F"/>
    <w:rsid w:val="0029002A"/>
    <w:rsid w:val="002910CD"/>
    <w:rsid w:val="00291501"/>
    <w:rsid w:val="00291922"/>
    <w:rsid w:val="0029225A"/>
    <w:rsid w:val="00292294"/>
    <w:rsid w:val="00292A84"/>
    <w:rsid w:val="00293308"/>
    <w:rsid w:val="002949E4"/>
    <w:rsid w:val="00294C58"/>
    <w:rsid w:val="00295669"/>
    <w:rsid w:val="00296249"/>
    <w:rsid w:val="002966FB"/>
    <w:rsid w:val="00297D64"/>
    <w:rsid w:val="002A0605"/>
    <w:rsid w:val="002A0629"/>
    <w:rsid w:val="002A0A0A"/>
    <w:rsid w:val="002A0F64"/>
    <w:rsid w:val="002A1575"/>
    <w:rsid w:val="002A1775"/>
    <w:rsid w:val="002A1ECC"/>
    <w:rsid w:val="002A22E5"/>
    <w:rsid w:val="002A259B"/>
    <w:rsid w:val="002A2E88"/>
    <w:rsid w:val="002A359B"/>
    <w:rsid w:val="002A4A43"/>
    <w:rsid w:val="002A4D05"/>
    <w:rsid w:val="002A53AC"/>
    <w:rsid w:val="002A5503"/>
    <w:rsid w:val="002A5B49"/>
    <w:rsid w:val="002A6697"/>
    <w:rsid w:val="002A6EA0"/>
    <w:rsid w:val="002A6F6D"/>
    <w:rsid w:val="002A70C2"/>
    <w:rsid w:val="002A78BB"/>
    <w:rsid w:val="002A7B83"/>
    <w:rsid w:val="002A7C11"/>
    <w:rsid w:val="002A7D4D"/>
    <w:rsid w:val="002B1084"/>
    <w:rsid w:val="002B1CAE"/>
    <w:rsid w:val="002B210F"/>
    <w:rsid w:val="002B2F67"/>
    <w:rsid w:val="002B307C"/>
    <w:rsid w:val="002B3C4F"/>
    <w:rsid w:val="002B40A6"/>
    <w:rsid w:val="002B43D2"/>
    <w:rsid w:val="002B440E"/>
    <w:rsid w:val="002B44AB"/>
    <w:rsid w:val="002B6822"/>
    <w:rsid w:val="002B722F"/>
    <w:rsid w:val="002B7E4B"/>
    <w:rsid w:val="002C0430"/>
    <w:rsid w:val="002C11CF"/>
    <w:rsid w:val="002C1C7B"/>
    <w:rsid w:val="002C1F2A"/>
    <w:rsid w:val="002C2FBA"/>
    <w:rsid w:val="002C3175"/>
    <w:rsid w:val="002C4147"/>
    <w:rsid w:val="002C414A"/>
    <w:rsid w:val="002C45F5"/>
    <w:rsid w:val="002C4762"/>
    <w:rsid w:val="002C5E39"/>
    <w:rsid w:val="002C61F2"/>
    <w:rsid w:val="002C65D4"/>
    <w:rsid w:val="002C6710"/>
    <w:rsid w:val="002C6885"/>
    <w:rsid w:val="002D0289"/>
    <w:rsid w:val="002D03F2"/>
    <w:rsid w:val="002D0B02"/>
    <w:rsid w:val="002D116E"/>
    <w:rsid w:val="002D1EAB"/>
    <w:rsid w:val="002D26E4"/>
    <w:rsid w:val="002D2C95"/>
    <w:rsid w:val="002D2EAF"/>
    <w:rsid w:val="002D35D9"/>
    <w:rsid w:val="002D4C38"/>
    <w:rsid w:val="002D4C85"/>
    <w:rsid w:val="002D5194"/>
    <w:rsid w:val="002D63F5"/>
    <w:rsid w:val="002D6614"/>
    <w:rsid w:val="002D66A2"/>
    <w:rsid w:val="002D6837"/>
    <w:rsid w:val="002D6BF3"/>
    <w:rsid w:val="002D76D1"/>
    <w:rsid w:val="002D7BD6"/>
    <w:rsid w:val="002E0C9E"/>
    <w:rsid w:val="002E2280"/>
    <w:rsid w:val="002E41ED"/>
    <w:rsid w:val="002E4372"/>
    <w:rsid w:val="002E4410"/>
    <w:rsid w:val="002E5513"/>
    <w:rsid w:val="002E5B0B"/>
    <w:rsid w:val="002E5D81"/>
    <w:rsid w:val="002E6490"/>
    <w:rsid w:val="002E7139"/>
    <w:rsid w:val="002E766A"/>
    <w:rsid w:val="002E7D36"/>
    <w:rsid w:val="002F0BE2"/>
    <w:rsid w:val="002F15AD"/>
    <w:rsid w:val="002F27F7"/>
    <w:rsid w:val="002F2B05"/>
    <w:rsid w:val="002F3102"/>
    <w:rsid w:val="002F3B29"/>
    <w:rsid w:val="002F4FC6"/>
    <w:rsid w:val="002F5795"/>
    <w:rsid w:val="002F5859"/>
    <w:rsid w:val="002F6F0F"/>
    <w:rsid w:val="002F7054"/>
    <w:rsid w:val="002F7873"/>
    <w:rsid w:val="003000E8"/>
    <w:rsid w:val="003003ED"/>
    <w:rsid w:val="0030041D"/>
    <w:rsid w:val="00300949"/>
    <w:rsid w:val="00300A2F"/>
    <w:rsid w:val="00301984"/>
    <w:rsid w:val="003020C5"/>
    <w:rsid w:val="003025B2"/>
    <w:rsid w:val="00302D68"/>
    <w:rsid w:val="0030368F"/>
    <w:rsid w:val="0030415B"/>
    <w:rsid w:val="00304232"/>
    <w:rsid w:val="0030526A"/>
    <w:rsid w:val="00306D3C"/>
    <w:rsid w:val="00306E1F"/>
    <w:rsid w:val="00306F19"/>
    <w:rsid w:val="0030727A"/>
    <w:rsid w:val="00311A93"/>
    <w:rsid w:val="003124B7"/>
    <w:rsid w:val="0031302B"/>
    <w:rsid w:val="00313336"/>
    <w:rsid w:val="00313BD5"/>
    <w:rsid w:val="00314190"/>
    <w:rsid w:val="00314E39"/>
    <w:rsid w:val="0031520C"/>
    <w:rsid w:val="00315E3F"/>
    <w:rsid w:val="00316933"/>
    <w:rsid w:val="00316ABE"/>
    <w:rsid w:val="00316B1F"/>
    <w:rsid w:val="00316C91"/>
    <w:rsid w:val="003174AA"/>
    <w:rsid w:val="0031756B"/>
    <w:rsid w:val="00317814"/>
    <w:rsid w:val="0032040A"/>
    <w:rsid w:val="003208C2"/>
    <w:rsid w:val="00321656"/>
    <w:rsid w:val="003219B2"/>
    <w:rsid w:val="00321FA6"/>
    <w:rsid w:val="00322584"/>
    <w:rsid w:val="00322D3A"/>
    <w:rsid w:val="00322E54"/>
    <w:rsid w:val="00322FAD"/>
    <w:rsid w:val="0032375F"/>
    <w:rsid w:val="003237AB"/>
    <w:rsid w:val="0032491B"/>
    <w:rsid w:val="003251EE"/>
    <w:rsid w:val="00326192"/>
    <w:rsid w:val="00326439"/>
    <w:rsid w:val="003273ED"/>
    <w:rsid w:val="00327D34"/>
    <w:rsid w:val="00327D6A"/>
    <w:rsid w:val="0033084B"/>
    <w:rsid w:val="00330CDA"/>
    <w:rsid w:val="003315AD"/>
    <w:rsid w:val="00332091"/>
    <w:rsid w:val="003321C8"/>
    <w:rsid w:val="0033221D"/>
    <w:rsid w:val="0033252B"/>
    <w:rsid w:val="00332A64"/>
    <w:rsid w:val="003332B7"/>
    <w:rsid w:val="00333903"/>
    <w:rsid w:val="003348CA"/>
    <w:rsid w:val="00334F44"/>
    <w:rsid w:val="003352D0"/>
    <w:rsid w:val="00335C04"/>
    <w:rsid w:val="00335CEC"/>
    <w:rsid w:val="00335DB8"/>
    <w:rsid w:val="003366A7"/>
    <w:rsid w:val="00337AE1"/>
    <w:rsid w:val="00337E99"/>
    <w:rsid w:val="003402FB"/>
    <w:rsid w:val="003405A5"/>
    <w:rsid w:val="003405FE"/>
    <w:rsid w:val="0034086F"/>
    <w:rsid w:val="00341066"/>
    <w:rsid w:val="00341268"/>
    <w:rsid w:val="0034183F"/>
    <w:rsid w:val="00341B6E"/>
    <w:rsid w:val="003423A5"/>
    <w:rsid w:val="003424DD"/>
    <w:rsid w:val="0034293A"/>
    <w:rsid w:val="00342C3F"/>
    <w:rsid w:val="00343C1A"/>
    <w:rsid w:val="00344FE1"/>
    <w:rsid w:val="00346B40"/>
    <w:rsid w:val="0034702C"/>
    <w:rsid w:val="003470BA"/>
    <w:rsid w:val="003472AD"/>
    <w:rsid w:val="0034790C"/>
    <w:rsid w:val="00347CCA"/>
    <w:rsid w:val="003509B5"/>
    <w:rsid w:val="00350A15"/>
    <w:rsid w:val="00353A40"/>
    <w:rsid w:val="00353A71"/>
    <w:rsid w:val="00354180"/>
    <w:rsid w:val="0035464C"/>
    <w:rsid w:val="00354D4C"/>
    <w:rsid w:val="0035634B"/>
    <w:rsid w:val="003566C0"/>
    <w:rsid w:val="00357832"/>
    <w:rsid w:val="00357BF7"/>
    <w:rsid w:val="003607E9"/>
    <w:rsid w:val="003608DF"/>
    <w:rsid w:val="00360FC6"/>
    <w:rsid w:val="00361012"/>
    <w:rsid w:val="00361A01"/>
    <w:rsid w:val="00362411"/>
    <w:rsid w:val="00362823"/>
    <w:rsid w:val="003635AC"/>
    <w:rsid w:val="00363719"/>
    <w:rsid w:val="00363A3C"/>
    <w:rsid w:val="00364488"/>
    <w:rsid w:val="0036460B"/>
    <w:rsid w:val="00364825"/>
    <w:rsid w:val="003648D1"/>
    <w:rsid w:val="003651A7"/>
    <w:rsid w:val="00365373"/>
    <w:rsid w:val="00366B72"/>
    <w:rsid w:val="00366DD0"/>
    <w:rsid w:val="00366F0C"/>
    <w:rsid w:val="003703AF"/>
    <w:rsid w:val="003713D9"/>
    <w:rsid w:val="00371664"/>
    <w:rsid w:val="003716B6"/>
    <w:rsid w:val="0037305E"/>
    <w:rsid w:val="00373172"/>
    <w:rsid w:val="00373431"/>
    <w:rsid w:val="0037391C"/>
    <w:rsid w:val="00374025"/>
    <w:rsid w:val="00374AF5"/>
    <w:rsid w:val="00374C52"/>
    <w:rsid w:val="00374D20"/>
    <w:rsid w:val="00374DC6"/>
    <w:rsid w:val="00375EC3"/>
    <w:rsid w:val="0037627F"/>
    <w:rsid w:val="00376F33"/>
    <w:rsid w:val="003779C7"/>
    <w:rsid w:val="00377A42"/>
    <w:rsid w:val="00380D81"/>
    <w:rsid w:val="0038145A"/>
    <w:rsid w:val="003818A4"/>
    <w:rsid w:val="0038294B"/>
    <w:rsid w:val="00385112"/>
    <w:rsid w:val="003864AF"/>
    <w:rsid w:val="0038741A"/>
    <w:rsid w:val="00387E43"/>
    <w:rsid w:val="00390228"/>
    <w:rsid w:val="00390262"/>
    <w:rsid w:val="00391323"/>
    <w:rsid w:val="0039160A"/>
    <w:rsid w:val="00391719"/>
    <w:rsid w:val="0039230E"/>
    <w:rsid w:val="0039282E"/>
    <w:rsid w:val="00392A30"/>
    <w:rsid w:val="00392D1C"/>
    <w:rsid w:val="00392D81"/>
    <w:rsid w:val="00392DD9"/>
    <w:rsid w:val="00393358"/>
    <w:rsid w:val="00393AE7"/>
    <w:rsid w:val="00393E62"/>
    <w:rsid w:val="00393F17"/>
    <w:rsid w:val="003946E0"/>
    <w:rsid w:val="003947AD"/>
    <w:rsid w:val="00394E09"/>
    <w:rsid w:val="00395143"/>
    <w:rsid w:val="0039562E"/>
    <w:rsid w:val="0039691A"/>
    <w:rsid w:val="00396CAB"/>
    <w:rsid w:val="00396F4F"/>
    <w:rsid w:val="00397315"/>
    <w:rsid w:val="00397372"/>
    <w:rsid w:val="0039743E"/>
    <w:rsid w:val="003A18AE"/>
    <w:rsid w:val="003A2286"/>
    <w:rsid w:val="003A2DE7"/>
    <w:rsid w:val="003A3AE0"/>
    <w:rsid w:val="003A4157"/>
    <w:rsid w:val="003A4ACD"/>
    <w:rsid w:val="003A4C8A"/>
    <w:rsid w:val="003A50AC"/>
    <w:rsid w:val="003A5978"/>
    <w:rsid w:val="003A5D4B"/>
    <w:rsid w:val="003A628E"/>
    <w:rsid w:val="003A6D6D"/>
    <w:rsid w:val="003A75AC"/>
    <w:rsid w:val="003A7DDC"/>
    <w:rsid w:val="003B15D2"/>
    <w:rsid w:val="003B1AC9"/>
    <w:rsid w:val="003B398B"/>
    <w:rsid w:val="003B3B9D"/>
    <w:rsid w:val="003B4129"/>
    <w:rsid w:val="003B4BDD"/>
    <w:rsid w:val="003B4CE5"/>
    <w:rsid w:val="003B4F0C"/>
    <w:rsid w:val="003B51D0"/>
    <w:rsid w:val="003B5768"/>
    <w:rsid w:val="003B5FE9"/>
    <w:rsid w:val="003B645B"/>
    <w:rsid w:val="003B6982"/>
    <w:rsid w:val="003B6F65"/>
    <w:rsid w:val="003B733E"/>
    <w:rsid w:val="003B7D31"/>
    <w:rsid w:val="003C04DE"/>
    <w:rsid w:val="003C05EC"/>
    <w:rsid w:val="003C0CC8"/>
    <w:rsid w:val="003C2E34"/>
    <w:rsid w:val="003C3657"/>
    <w:rsid w:val="003C372E"/>
    <w:rsid w:val="003C3A70"/>
    <w:rsid w:val="003C42F6"/>
    <w:rsid w:val="003C497B"/>
    <w:rsid w:val="003C4C87"/>
    <w:rsid w:val="003C54C1"/>
    <w:rsid w:val="003C5BFC"/>
    <w:rsid w:val="003C5FE5"/>
    <w:rsid w:val="003D0A05"/>
    <w:rsid w:val="003D169F"/>
    <w:rsid w:val="003D1E0C"/>
    <w:rsid w:val="003D27EE"/>
    <w:rsid w:val="003D2FD3"/>
    <w:rsid w:val="003D3970"/>
    <w:rsid w:val="003D5ED1"/>
    <w:rsid w:val="003D5FAB"/>
    <w:rsid w:val="003D63EB"/>
    <w:rsid w:val="003D6C01"/>
    <w:rsid w:val="003D73D5"/>
    <w:rsid w:val="003D7AB5"/>
    <w:rsid w:val="003E0AF1"/>
    <w:rsid w:val="003E162A"/>
    <w:rsid w:val="003E1671"/>
    <w:rsid w:val="003E211B"/>
    <w:rsid w:val="003E2391"/>
    <w:rsid w:val="003E26F0"/>
    <w:rsid w:val="003E2720"/>
    <w:rsid w:val="003E364F"/>
    <w:rsid w:val="003E47D4"/>
    <w:rsid w:val="003E5143"/>
    <w:rsid w:val="003E543C"/>
    <w:rsid w:val="003E5EB2"/>
    <w:rsid w:val="003E6F62"/>
    <w:rsid w:val="003E70EF"/>
    <w:rsid w:val="003F0423"/>
    <w:rsid w:val="003F25FB"/>
    <w:rsid w:val="003F2D2B"/>
    <w:rsid w:val="003F2E44"/>
    <w:rsid w:val="003F41B7"/>
    <w:rsid w:val="003F44FE"/>
    <w:rsid w:val="003F4672"/>
    <w:rsid w:val="003F597A"/>
    <w:rsid w:val="003F782D"/>
    <w:rsid w:val="004015B1"/>
    <w:rsid w:val="00401CE5"/>
    <w:rsid w:val="00401F39"/>
    <w:rsid w:val="004026CB"/>
    <w:rsid w:val="0040330F"/>
    <w:rsid w:val="004034F9"/>
    <w:rsid w:val="00404B09"/>
    <w:rsid w:val="00404C86"/>
    <w:rsid w:val="004051B4"/>
    <w:rsid w:val="00405E97"/>
    <w:rsid w:val="00405F34"/>
    <w:rsid w:val="00406546"/>
    <w:rsid w:val="00406740"/>
    <w:rsid w:val="00406A7C"/>
    <w:rsid w:val="00407FF6"/>
    <w:rsid w:val="00410258"/>
    <w:rsid w:val="00410ABA"/>
    <w:rsid w:val="00411A60"/>
    <w:rsid w:val="00412B74"/>
    <w:rsid w:val="00413384"/>
    <w:rsid w:val="004135D7"/>
    <w:rsid w:val="00413738"/>
    <w:rsid w:val="00413C7C"/>
    <w:rsid w:val="00414738"/>
    <w:rsid w:val="00414A6A"/>
    <w:rsid w:val="00414E58"/>
    <w:rsid w:val="00415123"/>
    <w:rsid w:val="004154F6"/>
    <w:rsid w:val="00415B00"/>
    <w:rsid w:val="004161BB"/>
    <w:rsid w:val="0041780A"/>
    <w:rsid w:val="00417971"/>
    <w:rsid w:val="00417D96"/>
    <w:rsid w:val="00417EF5"/>
    <w:rsid w:val="004203C8"/>
    <w:rsid w:val="004203F4"/>
    <w:rsid w:val="00423214"/>
    <w:rsid w:val="004236AD"/>
    <w:rsid w:val="00423CBD"/>
    <w:rsid w:val="00424058"/>
    <w:rsid w:val="00424B09"/>
    <w:rsid w:val="00424F44"/>
    <w:rsid w:val="004250A0"/>
    <w:rsid w:val="004254F9"/>
    <w:rsid w:val="00425684"/>
    <w:rsid w:val="004260A1"/>
    <w:rsid w:val="0042706C"/>
    <w:rsid w:val="00427AB1"/>
    <w:rsid w:val="00427F47"/>
    <w:rsid w:val="0043066B"/>
    <w:rsid w:val="004308FA"/>
    <w:rsid w:val="00430B00"/>
    <w:rsid w:val="00430E28"/>
    <w:rsid w:val="004313B3"/>
    <w:rsid w:val="00431F3E"/>
    <w:rsid w:val="004320D5"/>
    <w:rsid w:val="004343F4"/>
    <w:rsid w:val="00435348"/>
    <w:rsid w:val="00435787"/>
    <w:rsid w:val="00435A92"/>
    <w:rsid w:val="00437785"/>
    <w:rsid w:val="004400DE"/>
    <w:rsid w:val="004412A1"/>
    <w:rsid w:val="004424D0"/>
    <w:rsid w:val="00442C9B"/>
    <w:rsid w:val="00443A42"/>
    <w:rsid w:val="00443B72"/>
    <w:rsid w:val="00444768"/>
    <w:rsid w:val="00446398"/>
    <w:rsid w:val="0044649A"/>
    <w:rsid w:val="0044677B"/>
    <w:rsid w:val="004479AA"/>
    <w:rsid w:val="00450D15"/>
    <w:rsid w:val="00451E56"/>
    <w:rsid w:val="004529C5"/>
    <w:rsid w:val="00452A01"/>
    <w:rsid w:val="00452CDF"/>
    <w:rsid w:val="0045324C"/>
    <w:rsid w:val="00453488"/>
    <w:rsid w:val="00454113"/>
    <w:rsid w:val="00455171"/>
    <w:rsid w:val="00456526"/>
    <w:rsid w:val="004568F2"/>
    <w:rsid w:val="00456F07"/>
    <w:rsid w:val="0045774E"/>
    <w:rsid w:val="0045783F"/>
    <w:rsid w:val="00460039"/>
    <w:rsid w:val="00460C46"/>
    <w:rsid w:val="00460E72"/>
    <w:rsid w:val="00461950"/>
    <w:rsid w:val="00461F72"/>
    <w:rsid w:val="0046220A"/>
    <w:rsid w:val="0046229C"/>
    <w:rsid w:val="004628AE"/>
    <w:rsid w:val="00462FE2"/>
    <w:rsid w:val="00462FF1"/>
    <w:rsid w:val="004630E1"/>
    <w:rsid w:val="00463444"/>
    <w:rsid w:val="004634DB"/>
    <w:rsid w:val="004634E3"/>
    <w:rsid w:val="00463BDC"/>
    <w:rsid w:val="00463D70"/>
    <w:rsid w:val="00463F1C"/>
    <w:rsid w:val="00464962"/>
    <w:rsid w:val="004655BB"/>
    <w:rsid w:val="004656B8"/>
    <w:rsid w:val="00465809"/>
    <w:rsid w:val="00465D40"/>
    <w:rsid w:val="00465D7A"/>
    <w:rsid w:val="00466224"/>
    <w:rsid w:val="00466B49"/>
    <w:rsid w:val="00466BC8"/>
    <w:rsid w:val="00470644"/>
    <w:rsid w:val="004714C7"/>
    <w:rsid w:val="004723D1"/>
    <w:rsid w:val="004729B0"/>
    <w:rsid w:val="00472ACE"/>
    <w:rsid w:val="00472C93"/>
    <w:rsid w:val="00472CB5"/>
    <w:rsid w:val="00473B0C"/>
    <w:rsid w:val="00474795"/>
    <w:rsid w:val="00476152"/>
    <w:rsid w:val="004761FB"/>
    <w:rsid w:val="00476D43"/>
    <w:rsid w:val="0047728A"/>
    <w:rsid w:val="00477463"/>
    <w:rsid w:val="00481156"/>
    <w:rsid w:val="00482CA7"/>
    <w:rsid w:val="0048317F"/>
    <w:rsid w:val="0048386C"/>
    <w:rsid w:val="00483DC5"/>
    <w:rsid w:val="004853AC"/>
    <w:rsid w:val="004859E7"/>
    <w:rsid w:val="00485CA4"/>
    <w:rsid w:val="004861BB"/>
    <w:rsid w:val="004875B3"/>
    <w:rsid w:val="004877BD"/>
    <w:rsid w:val="0048780C"/>
    <w:rsid w:val="00487AF9"/>
    <w:rsid w:val="00490D28"/>
    <w:rsid w:val="0049125B"/>
    <w:rsid w:val="004914AD"/>
    <w:rsid w:val="00492AA9"/>
    <w:rsid w:val="00493067"/>
    <w:rsid w:val="004934BA"/>
    <w:rsid w:val="00494EC1"/>
    <w:rsid w:val="00495508"/>
    <w:rsid w:val="00497DF1"/>
    <w:rsid w:val="004A06D0"/>
    <w:rsid w:val="004A0CD2"/>
    <w:rsid w:val="004A0FEA"/>
    <w:rsid w:val="004A3140"/>
    <w:rsid w:val="004A3F3E"/>
    <w:rsid w:val="004A3F7A"/>
    <w:rsid w:val="004A4A2E"/>
    <w:rsid w:val="004A4BEC"/>
    <w:rsid w:val="004A4D4F"/>
    <w:rsid w:val="004A526D"/>
    <w:rsid w:val="004A5C48"/>
    <w:rsid w:val="004A614D"/>
    <w:rsid w:val="004A6202"/>
    <w:rsid w:val="004A664D"/>
    <w:rsid w:val="004A6CC2"/>
    <w:rsid w:val="004A7447"/>
    <w:rsid w:val="004A7CD1"/>
    <w:rsid w:val="004B0522"/>
    <w:rsid w:val="004B05CC"/>
    <w:rsid w:val="004B0999"/>
    <w:rsid w:val="004B18FF"/>
    <w:rsid w:val="004B32D5"/>
    <w:rsid w:val="004B3967"/>
    <w:rsid w:val="004B3DB0"/>
    <w:rsid w:val="004B3E95"/>
    <w:rsid w:val="004B56C8"/>
    <w:rsid w:val="004B587A"/>
    <w:rsid w:val="004B58DD"/>
    <w:rsid w:val="004B716F"/>
    <w:rsid w:val="004B73CD"/>
    <w:rsid w:val="004C03E2"/>
    <w:rsid w:val="004C0758"/>
    <w:rsid w:val="004C15CB"/>
    <w:rsid w:val="004C1C60"/>
    <w:rsid w:val="004C255C"/>
    <w:rsid w:val="004C3537"/>
    <w:rsid w:val="004C398B"/>
    <w:rsid w:val="004C4964"/>
    <w:rsid w:val="004C4AF7"/>
    <w:rsid w:val="004C4CC8"/>
    <w:rsid w:val="004C58D6"/>
    <w:rsid w:val="004C661E"/>
    <w:rsid w:val="004C6759"/>
    <w:rsid w:val="004C7041"/>
    <w:rsid w:val="004C75D5"/>
    <w:rsid w:val="004C784A"/>
    <w:rsid w:val="004D0201"/>
    <w:rsid w:val="004D17F2"/>
    <w:rsid w:val="004D1991"/>
    <w:rsid w:val="004D3074"/>
    <w:rsid w:val="004D3418"/>
    <w:rsid w:val="004D356E"/>
    <w:rsid w:val="004D35B6"/>
    <w:rsid w:val="004D36DC"/>
    <w:rsid w:val="004D387E"/>
    <w:rsid w:val="004D412D"/>
    <w:rsid w:val="004D4225"/>
    <w:rsid w:val="004D44D8"/>
    <w:rsid w:val="004D5065"/>
    <w:rsid w:val="004D56DE"/>
    <w:rsid w:val="004D5723"/>
    <w:rsid w:val="004D61F7"/>
    <w:rsid w:val="004D696B"/>
    <w:rsid w:val="004D70F8"/>
    <w:rsid w:val="004D7982"/>
    <w:rsid w:val="004E00BF"/>
    <w:rsid w:val="004E0576"/>
    <w:rsid w:val="004E0CA2"/>
    <w:rsid w:val="004E0E00"/>
    <w:rsid w:val="004E15EF"/>
    <w:rsid w:val="004E27D9"/>
    <w:rsid w:val="004E3D13"/>
    <w:rsid w:val="004E56EF"/>
    <w:rsid w:val="004E5AC9"/>
    <w:rsid w:val="004E5E1B"/>
    <w:rsid w:val="004E60A4"/>
    <w:rsid w:val="004E61D5"/>
    <w:rsid w:val="004E667D"/>
    <w:rsid w:val="004E673A"/>
    <w:rsid w:val="004E691F"/>
    <w:rsid w:val="004E6E37"/>
    <w:rsid w:val="004E75D5"/>
    <w:rsid w:val="004F06B1"/>
    <w:rsid w:val="004F1485"/>
    <w:rsid w:val="004F1CF0"/>
    <w:rsid w:val="004F1DFD"/>
    <w:rsid w:val="004F2029"/>
    <w:rsid w:val="004F20BD"/>
    <w:rsid w:val="004F2218"/>
    <w:rsid w:val="004F293C"/>
    <w:rsid w:val="004F2CB6"/>
    <w:rsid w:val="004F3A12"/>
    <w:rsid w:val="004F3D1C"/>
    <w:rsid w:val="004F40B7"/>
    <w:rsid w:val="004F416A"/>
    <w:rsid w:val="004F5713"/>
    <w:rsid w:val="004F5D4D"/>
    <w:rsid w:val="004F729F"/>
    <w:rsid w:val="004F7340"/>
    <w:rsid w:val="004F7688"/>
    <w:rsid w:val="004F789A"/>
    <w:rsid w:val="0050023B"/>
    <w:rsid w:val="005005FF"/>
    <w:rsid w:val="00500C7D"/>
    <w:rsid w:val="00500CEC"/>
    <w:rsid w:val="00501A0E"/>
    <w:rsid w:val="00501CC7"/>
    <w:rsid w:val="0050294F"/>
    <w:rsid w:val="005037BA"/>
    <w:rsid w:val="00503B48"/>
    <w:rsid w:val="00503F9A"/>
    <w:rsid w:val="0050570E"/>
    <w:rsid w:val="00507176"/>
    <w:rsid w:val="00507D2A"/>
    <w:rsid w:val="0051008E"/>
    <w:rsid w:val="005108B5"/>
    <w:rsid w:val="0051120B"/>
    <w:rsid w:val="00511AC0"/>
    <w:rsid w:val="00511CD7"/>
    <w:rsid w:val="00512410"/>
    <w:rsid w:val="0051274C"/>
    <w:rsid w:val="00512A00"/>
    <w:rsid w:val="00512DBE"/>
    <w:rsid w:val="00513195"/>
    <w:rsid w:val="00513912"/>
    <w:rsid w:val="005148CF"/>
    <w:rsid w:val="00515DF7"/>
    <w:rsid w:val="0051629A"/>
    <w:rsid w:val="00516917"/>
    <w:rsid w:val="00516CB4"/>
    <w:rsid w:val="00517A9D"/>
    <w:rsid w:val="00517F31"/>
    <w:rsid w:val="0052014F"/>
    <w:rsid w:val="005203C9"/>
    <w:rsid w:val="00520F05"/>
    <w:rsid w:val="00520F96"/>
    <w:rsid w:val="005221C4"/>
    <w:rsid w:val="00522898"/>
    <w:rsid w:val="005229C2"/>
    <w:rsid w:val="005233BB"/>
    <w:rsid w:val="00523445"/>
    <w:rsid w:val="00523C54"/>
    <w:rsid w:val="00523DEE"/>
    <w:rsid w:val="0052463A"/>
    <w:rsid w:val="00524BE6"/>
    <w:rsid w:val="005257B4"/>
    <w:rsid w:val="00527776"/>
    <w:rsid w:val="00527E84"/>
    <w:rsid w:val="005306C1"/>
    <w:rsid w:val="00530D41"/>
    <w:rsid w:val="00530D6A"/>
    <w:rsid w:val="00530E02"/>
    <w:rsid w:val="00531355"/>
    <w:rsid w:val="0053161B"/>
    <w:rsid w:val="00531890"/>
    <w:rsid w:val="005318AF"/>
    <w:rsid w:val="00531A7C"/>
    <w:rsid w:val="00532E1A"/>
    <w:rsid w:val="0053338B"/>
    <w:rsid w:val="00533EE8"/>
    <w:rsid w:val="00534126"/>
    <w:rsid w:val="00534933"/>
    <w:rsid w:val="00535135"/>
    <w:rsid w:val="00535D99"/>
    <w:rsid w:val="005365EA"/>
    <w:rsid w:val="005369C8"/>
    <w:rsid w:val="00536C88"/>
    <w:rsid w:val="005370B1"/>
    <w:rsid w:val="005373D9"/>
    <w:rsid w:val="00537B15"/>
    <w:rsid w:val="00537B51"/>
    <w:rsid w:val="00541C2B"/>
    <w:rsid w:val="00542871"/>
    <w:rsid w:val="005428CB"/>
    <w:rsid w:val="005436B5"/>
    <w:rsid w:val="00543C6B"/>
    <w:rsid w:val="00544AC0"/>
    <w:rsid w:val="00546126"/>
    <w:rsid w:val="00546581"/>
    <w:rsid w:val="00546998"/>
    <w:rsid w:val="00547008"/>
    <w:rsid w:val="0054704D"/>
    <w:rsid w:val="005474D7"/>
    <w:rsid w:val="0055039A"/>
    <w:rsid w:val="0055089E"/>
    <w:rsid w:val="005512F4"/>
    <w:rsid w:val="00551762"/>
    <w:rsid w:val="005517FA"/>
    <w:rsid w:val="00551C78"/>
    <w:rsid w:val="00552BA5"/>
    <w:rsid w:val="00552EBB"/>
    <w:rsid w:val="00553084"/>
    <w:rsid w:val="005537EF"/>
    <w:rsid w:val="005550FF"/>
    <w:rsid w:val="005566BA"/>
    <w:rsid w:val="0055672E"/>
    <w:rsid w:val="00556C32"/>
    <w:rsid w:val="00557225"/>
    <w:rsid w:val="00557E0E"/>
    <w:rsid w:val="00557EFA"/>
    <w:rsid w:val="00560DC8"/>
    <w:rsid w:val="00560E61"/>
    <w:rsid w:val="00562461"/>
    <w:rsid w:val="0056272D"/>
    <w:rsid w:val="00562AC2"/>
    <w:rsid w:val="00564A09"/>
    <w:rsid w:val="00564F4D"/>
    <w:rsid w:val="00564F66"/>
    <w:rsid w:val="00565F46"/>
    <w:rsid w:val="005662EF"/>
    <w:rsid w:val="005670A5"/>
    <w:rsid w:val="005671AD"/>
    <w:rsid w:val="00567549"/>
    <w:rsid w:val="00567A89"/>
    <w:rsid w:val="00567FFD"/>
    <w:rsid w:val="00570608"/>
    <w:rsid w:val="00570817"/>
    <w:rsid w:val="00570F14"/>
    <w:rsid w:val="005714EA"/>
    <w:rsid w:val="00572050"/>
    <w:rsid w:val="00572797"/>
    <w:rsid w:val="00574DE4"/>
    <w:rsid w:val="005755D6"/>
    <w:rsid w:val="00575CB3"/>
    <w:rsid w:val="005765B7"/>
    <w:rsid w:val="00576DE4"/>
    <w:rsid w:val="005778D6"/>
    <w:rsid w:val="00577D6C"/>
    <w:rsid w:val="00580A18"/>
    <w:rsid w:val="005819F5"/>
    <w:rsid w:val="00581C7D"/>
    <w:rsid w:val="0058354D"/>
    <w:rsid w:val="005856E2"/>
    <w:rsid w:val="00585807"/>
    <w:rsid w:val="005863D6"/>
    <w:rsid w:val="00587168"/>
    <w:rsid w:val="00587307"/>
    <w:rsid w:val="00587615"/>
    <w:rsid w:val="005904A4"/>
    <w:rsid w:val="0059090C"/>
    <w:rsid w:val="00591AD2"/>
    <w:rsid w:val="0059240A"/>
    <w:rsid w:val="005925BB"/>
    <w:rsid w:val="00592F41"/>
    <w:rsid w:val="00593AD5"/>
    <w:rsid w:val="00593EAD"/>
    <w:rsid w:val="00593F41"/>
    <w:rsid w:val="005952A1"/>
    <w:rsid w:val="00596333"/>
    <w:rsid w:val="005964A6"/>
    <w:rsid w:val="005970E0"/>
    <w:rsid w:val="0059772C"/>
    <w:rsid w:val="00597841"/>
    <w:rsid w:val="00597D4A"/>
    <w:rsid w:val="005A01EF"/>
    <w:rsid w:val="005A04AD"/>
    <w:rsid w:val="005A0841"/>
    <w:rsid w:val="005A087E"/>
    <w:rsid w:val="005A12BE"/>
    <w:rsid w:val="005A2D12"/>
    <w:rsid w:val="005A37B3"/>
    <w:rsid w:val="005A4479"/>
    <w:rsid w:val="005A47BE"/>
    <w:rsid w:val="005A5235"/>
    <w:rsid w:val="005A5820"/>
    <w:rsid w:val="005A5876"/>
    <w:rsid w:val="005A5980"/>
    <w:rsid w:val="005A5C64"/>
    <w:rsid w:val="005A60A8"/>
    <w:rsid w:val="005A6660"/>
    <w:rsid w:val="005A70F9"/>
    <w:rsid w:val="005A778D"/>
    <w:rsid w:val="005B078B"/>
    <w:rsid w:val="005B0B49"/>
    <w:rsid w:val="005B0CAF"/>
    <w:rsid w:val="005B1117"/>
    <w:rsid w:val="005B196A"/>
    <w:rsid w:val="005B338B"/>
    <w:rsid w:val="005B3C16"/>
    <w:rsid w:val="005B3C50"/>
    <w:rsid w:val="005B3C9A"/>
    <w:rsid w:val="005B4548"/>
    <w:rsid w:val="005B4A04"/>
    <w:rsid w:val="005B4B10"/>
    <w:rsid w:val="005B5602"/>
    <w:rsid w:val="005B582C"/>
    <w:rsid w:val="005B6207"/>
    <w:rsid w:val="005B6A56"/>
    <w:rsid w:val="005B6C75"/>
    <w:rsid w:val="005B710A"/>
    <w:rsid w:val="005B7B5E"/>
    <w:rsid w:val="005B7DE6"/>
    <w:rsid w:val="005C0394"/>
    <w:rsid w:val="005C0538"/>
    <w:rsid w:val="005C08E6"/>
    <w:rsid w:val="005C0DEA"/>
    <w:rsid w:val="005C1047"/>
    <w:rsid w:val="005C122E"/>
    <w:rsid w:val="005C1357"/>
    <w:rsid w:val="005C1825"/>
    <w:rsid w:val="005C1A96"/>
    <w:rsid w:val="005C1DA8"/>
    <w:rsid w:val="005C2810"/>
    <w:rsid w:val="005C2BAC"/>
    <w:rsid w:val="005C2DE9"/>
    <w:rsid w:val="005C3968"/>
    <w:rsid w:val="005C3A2B"/>
    <w:rsid w:val="005C4884"/>
    <w:rsid w:val="005C5137"/>
    <w:rsid w:val="005C53A0"/>
    <w:rsid w:val="005C6265"/>
    <w:rsid w:val="005C71DB"/>
    <w:rsid w:val="005C7A01"/>
    <w:rsid w:val="005D17FD"/>
    <w:rsid w:val="005D19DE"/>
    <w:rsid w:val="005D2327"/>
    <w:rsid w:val="005D49B4"/>
    <w:rsid w:val="005D4B6E"/>
    <w:rsid w:val="005D5DD8"/>
    <w:rsid w:val="005D61DD"/>
    <w:rsid w:val="005D6EF3"/>
    <w:rsid w:val="005E1045"/>
    <w:rsid w:val="005E1729"/>
    <w:rsid w:val="005E1814"/>
    <w:rsid w:val="005E23AB"/>
    <w:rsid w:val="005E258A"/>
    <w:rsid w:val="005E2783"/>
    <w:rsid w:val="005E3634"/>
    <w:rsid w:val="005E41E4"/>
    <w:rsid w:val="005E449E"/>
    <w:rsid w:val="005E5A94"/>
    <w:rsid w:val="005E682E"/>
    <w:rsid w:val="005E7976"/>
    <w:rsid w:val="005E7F6E"/>
    <w:rsid w:val="005F064D"/>
    <w:rsid w:val="005F19B2"/>
    <w:rsid w:val="005F1C83"/>
    <w:rsid w:val="005F28AF"/>
    <w:rsid w:val="005F2E43"/>
    <w:rsid w:val="005F31E0"/>
    <w:rsid w:val="005F3EF2"/>
    <w:rsid w:val="005F440B"/>
    <w:rsid w:val="005F602B"/>
    <w:rsid w:val="005F7D31"/>
    <w:rsid w:val="0060040F"/>
    <w:rsid w:val="0060041F"/>
    <w:rsid w:val="00600695"/>
    <w:rsid w:val="0060080F"/>
    <w:rsid w:val="0060082F"/>
    <w:rsid w:val="00600DFF"/>
    <w:rsid w:val="00600F1E"/>
    <w:rsid w:val="00601721"/>
    <w:rsid w:val="00602327"/>
    <w:rsid w:val="0060253D"/>
    <w:rsid w:val="00602CDD"/>
    <w:rsid w:val="00602F44"/>
    <w:rsid w:val="00603B79"/>
    <w:rsid w:val="006041C3"/>
    <w:rsid w:val="006054CD"/>
    <w:rsid w:val="00605ED5"/>
    <w:rsid w:val="00606159"/>
    <w:rsid w:val="00606945"/>
    <w:rsid w:val="006071AA"/>
    <w:rsid w:val="0060735F"/>
    <w:rsid w:val="00607962"/>
    <w:rsid w:val="00607FC7"/>
    <w:rsid w:val="0061075A"/>
    <w:rsid w:val="0061079A"/>
    <w:rsid w:val="00612E55"/>
    <w:rsid w:val="006136D7"/>
    <w:rsid w:val="00613C4C"/>
    <w:rsid w:val="00614853"/>
    <w:rsid w:val="00614D5C"/>
    <w:rsid w:val="00614F56"/>
    <w:rsid w:val="006158D4"/>
    <w:rsid w:val="00615999"/>
    <w:rsid w:val="00615FC5"/>
    <w:rsid w:val="006163FF"/>
    <w:rsid w:val="0061672F"/>
    <w:rsid w:val="006175CF"/>
    <w:rsid w:val="006177B3"/>
    <w:rsid w:val="00617B42"/>
    <w:rsid w:val="00621513"/>
    <w:rsid w:val="00624027"/>
    <w:rsid w:val="00624145"/>
    <w:rsid w:val="00624C1F"/>
    <w:rsid w:val="00624C6B"/>
    <w:rsid w:val="00624DF8"/>
    <w:rsid w:val="00624F5B"/>
    <w:rsid w:val="0062518D"/>
    <w:rsid w:val="00625B05"/>
    <w:rsid w:val="00626BF9"/>
    <w:rsid w:val="00627285"/>
    <w:rsid w:val="00627488"/>
    <w:rsid w:val="0062754D"/>
    <w:rsid w:val="00627A8C"/>
    <w:rsid w:val="00627D4D"/>
    <w:rsid w:val="006303D4"/>
    <w:rsid w:val="0063055B"/>
    <w:rsid w:val="006307FD"/>
    <w:rsid w:val="00631471"/>
    <w:rsid w:val="00631DF8"/>
    <w:rsid w:val="0063229D"/>
    <w:rsid w:val="00632440"/>
    <w:rsid w:val="00632E30"/>
    <w:rsid w:val="00633014"/>
    <w:rsid w:val="0063345E"/>
    <w:rsid w:val="006337BA"/>
    <w:rsid w:val="00633AB1"/>
    <w:rsid w:val="00635ED6"/>
    <w:rsid w:val="00635F07"/>
    <w:rsid w:val="0063750B"/>
    <w:rsid w:val="00637F69"/>
    <w:rsid w:val="006401B6"/>
    <w:rsid w:val="00640951"/>
    <w:rsid w:val="00640A09"/>
    <w:rsid w:val="00640C81"/>
    <w:rsid w:val="006418B3"/>
    <w:rsid w:val="00642762"/>
    <w:rsid w:val="006430E0"/>
    <w:rsid w:val="00643272"/>
    <w:rsid w:val="00643AB0"/>
    <w:rsid w:val="00643E87"/>
    <w:rsid w:val="00644424"/>
    <w:rsid w:val="006453F4"/>
    <w:rsid w:val="006456AA"/>
    <w:rsid w:val="0064590F"/>
    <w:rsid w:val="00645B42"/>
    <w:rsid w:val="006462B4"/>
    <w:rsid w:val="006468BD"/>
    <w:rsid w:val="00646978"/>
    <w:rsid w:val="006469DB"/>
    <w:rsid w:val="00647469"/>
    <w:rsid w:val="006479A9"/>
    <w:rsid w:val="00650425"/>
    <w:rsid w:val="00650602"/>
    <w:rsid w:val="00651EBA"/>
    <w:rsid w:val="006525CD"/>
    <w:rsid w:val="00653A17"/>
    <w:rsid w:val="0065489A"/>
    <w:rsid w:val="00655D5A"/>
    <w:rsid w:val="00656695"/>
    <w:rsid w:val="006567DD"/>
    <w:rsid w:val="0065741A"/>
    <w:rsid w:val="00657D05"/>
    <w:rsid w:val="006602AC"/>
    <w:rsid w:val="00660409"/>
    <w:rsid w:val="0066071B"/>
    <w:rsid w:val="00660C32"/>
    <w:rsid w:val="00661046"/>
    <w:rsid w:val="0066186D"/>
    <w:rsid w:val="00661A62"/>
    <w:rsid w:val="006638F8"/>
    <w:rsid w:val="00663CFE"/>
    <w:rsid w:val="0066451D"/>
    <w:rsid w:val="00664DAA"/>
    <w:rsid w:val="006662F0"/>
    <w:rsid w:val="006707FD"/>
    <w:rsid w:val="006716E5"/>
    <w:rsid w:val="00671EFE"/>
    <w:rsid w:val="0067259F"/>
    <w:rsid w:val="006726AE"/>
    <w:rsid w:val="00672B6B"/>
    <w:rsid w:val="00672D6C"/>
    <w:rsid w:val="00673485"/>
    <w:rsid w:val="006756AF"/>
    <w:rsid w:val="00675CCC"/>
    <w:rsid w:val="00675D8F"/>
    <w:rsid w:val="006774C2"/>
    <w:rsid w:val="006802E5"/>
    <w:rsid w:val="006810D7"/>
    <w:rsid w:val="00681BCF"/>
    <w:rsid w:val="006829A5"/>
    <w:rsid w:val="006829D6"/>
    <w:rsid w:val="00682DEF"/>
    <w:rsid w:val="0068361E"/>
    <w:rsid w:val="00683B99"/>
    <w:rsid w:val="0068501D"/>
    <w:rsid w:val="00686B69"/>
    <w:rsid w:val="00687357"/>
    <w:rsid w:val="00687981"/>
    <w:rsid w:val="00691038"/>
    <w:rsid w:val="0069166B"/>
    <w:rsid w:val="00691C0D"/>
    <w:rsid w:val="00692968"/>
    <w:rsid w:val="0069310A"/>
    <w:rsid w:val="0069370C"/>
    <w:rsid w:val="00693A14"/>
    <w:rsid w:val="00693F51"/>
    <w:rsid w:val="00693F55"/>
    <w:rsid w:val="00694141"/>
    <w:rsid w:val="006942ED"/>
    <w:rsid w:val="00694D16"/>
    <w:rsid w:val="00694EE9"/>
    <w:rsid w:val="00695F35"/>
    <w:rsid w:val="006960A8"/>
    <w:rsid w:val="00696E6D"/>
    <w:rsid w:val="006975C3"/>
    <w:rsid w:val="00697821"/>
    <w:rsid w:val="006A0120"/>
    <w:rsid w:val="006A15CC"/>
    <w:rsid w:val="006A1985"/>
    <w:rsid w:val="006A1FD0"/>
    <w:rsid w:val="006A24D7"/>
    <w:rsid w:val="006A28CA"/>
    <w:rsid w:val="006A2DEA"/>
    <w:rsid w:val="006A33FB"/>
    <w:rsid w:val="006A3A63"/>
    <w:rsid w:val="006A48D8"/>
    <w:rsid w:val="006A4C54"/>
    <w:rsid w:val="006A4C69"/>
    <w:rsid w:val="006A59F4"/>
    <w:rsid w:val="006A5CEA"/>
    <w:rsid w:val="006A6DBC"/>
    <w:rsid w:val="006A7ADA"/>
    <w:rsid w:val="006A7CAA"/>
    <w:rsid w:val="006B076D"/>
    <w:rsid w:val="006B0ABB"/>
    <w:rsid w:val="006B0E1A"/>
    <w:rsid w:val="006B1655"/>
    <w:rsid w:val="006B1A2B"/>
    <w:rsid w:val="006B2778"/>
    <w:rsid w:val="006B295D"/>
    <w:rsid w:val="006B2F03"/>
    <w:rsid w:val="006B2F32"/>
    <w:rsid w:val="006B301F"/>
    <w:rsid w:val="006B3680"/>
    <w:rsid w:val="006B3A11"/>
    <w:rsid w:val="006B3A44"/>
    <w:rsid w:val="006B434E"/>
    <w:rsid w:val="006B474F"/>
    <w:rsid w:val="006B4779"/>
    <w:rsid w:val="006B4B05"/>
    <w:rsid w:val="006B5667"/>
    <w:rsid w:val="006B6DEF"/>
    <w:rsid w:val="006B7EE9"/>
    <w:rsid w:val="006C050A"/>
    <w:rsid w:val="006C09AC"/>
    <w:rsid w:val="006C0A39"/>
    <w:rsid w:val="006C0D89"/>
    <w:rsid w:val="006C117A"/>
    <w:rsid w:val="006C1E74"/>
    <w:rsid w:val="006C24BE"/>
    <w:rsid w:val="006C2584"/>
    <w:rsid w:val="006C3265"/>
    <w:rsid w:val="006C32FB"/>
    <w:rsid w:val="006C3435"/>
    <w:rsid w:val="006C3897"/>
    <w:rsid w:val="006C38E5"/>
    <w:rsid w:val="006C3BDC"/>
    <w:rsid w:val="006C4012"/>
    <w:rsid w:val="006C52B6"/>
    <w:rsid w:val="006C564E"/>
    <w:rsid w:val="006C6B7F"/>
    <w:rsid w:val="006C7B03"/>
    <w:rsid w:val="006C7D2E"/>
    <w:rsid w:val="006C7D9F"/>
    <w:rsid w:val="006D0BF6"/>
    <w:rsid w:val="006D0C94"/>
    <w:rsid w:val="006D0FBA"/>
    <w:rsid w:val="006D12C9"/>
    <w:rsid w:val="006D2292"/>
    <w:rsid w:val="006D25B8"/>
    <w:rsid w:val="006D2892"/>
    <w:rsid w:val="006D3693"/>
    <w:rsid w:val="006D37FF"/>
    <w:rsid w:val="006D3900"/>
    <w:rsid w:val="006D3DD2"/>
    <w:rsid w:val="006D45C6"/>
    <w:rsid w:val="006D5859"/>
    <w:rsid w:val="006D5AF2"/>
    <w:rsid w:val="006D5DCF"/>
    <w:rsid w:val="006D62EC"/>
    <w:rsid w:val="006D6FCA"/>
    <w:rsid w:val="006D79DE"/>
    <w:rsid w:val="006D7ADF"/>
    <w:rsid w:val="006E0FA9"/>
    <w:rsid w:val="006E2250"/>
    <w:rsid w:val="006E25DE"/>
    <w:rsid w:val="006E2DE5"/>
    <w:rsid w:val="006E366B"/>
    <w:rsid w:val="006E420C"/>
    <w:rsid w:val="006E44A8"/>
    <w:rsid w:val="006E4F26"/>
    <w:rsid w:val="006E5002"/>
    <w:rsid w:val="006E55E7"/>
    <w:rsid w:val="006E6313"/>
    <w:rsid w:val="006E6654"/>
    <w:rsid w:val="006E69B8"/>
    <w:rsid w:val="006E6A89"/>
    <w:rsid w:val="006E6BC5"/>
    <w:rsid w:val="006E6F04"/>
    <w:rsid w:val="006E7151"/>
    <w:rsid w:val="006E719F"/>
    <w:rsid w:val="006E7E26"/>
    <w:rsid w:val="006F277E"/>
    <w:rsid w:val="006F2845"/>
    <w:rsid w:val="006F292E"/>
    <w:rsid w:val="006F3ABF"/>
    <w:rsid w:val="006F4931"/>
    <w:rsid w:val="006F4B64"/>
    <w:rsid w:val="006F5D6F"/>
    <w:rsid w:val="006F5D85"/>
    <w:rsid w:val="006F61C0"/>
    <w:rsid w:val="006F6DDD"/>
    <w:rsid w:val="006F6E89"/>
    <w:rsid w:val="006F77A8"/>
    <w:rsid w:val="006F785C"/>
    <w:rsid w:val="006F7C77"/>
    <w:rsid w:val="0070054F"/>
    <w:rsid w:val="00701622"/>
    <w:rsid w:val="00701C3F"/>
    <w:rsid w:val="00703178"/>
    <w:rsid w:val="007034EB"/>
    <w:rsid w:val="0070356D"/>
    <w:rsid w:val="0070365A"/>
    <w:rsid w:val="007038CD"/>
    <w:rsid w:val="007040C2"/>
    <w:rsid w:val="00704233"/>
    <w:rsid w:val="00704434"/>
    <w:rsid w:val="00704C11"/>
    <w:rsid w:val="00705395"/>
    <w:rsid w:val="0070587C"/>
    <w:rsid w:val="00705D2B"/>
    <w:rsid w:val="007063D7"/>
    <w:rsid w:val="00707B06"/>
    <w:rsid w:val="007121E5"/>
    <w:rsid w:val="007122B3"/>
    <w:rsid w:val="00712E46"/>
    <w:rsid w:val="0071375F"/>
    <w:rsid w:val="00713BC1"/>
    <w:rsid w:val="00714451"/>
    <w:rsid w:val="00714558"/>
    <w:rsid w:val="00717C16"/>
    <w:rsid w:val="00717CF4"/>
    <w:rsid w:val="00720552"/>
    <w:rsid w:val="007210D0"/>
    <w:rsid w:val="007216F7"/>
    <w:rsid w:val="0072240B"/>
    <w:rsid w:val="00722590"/>
    <w:rsid w:val="007253A6"/>
    <w:rsid w:val="00725493"/>
    <w:rsid w:val="007255A0"/>
    <w:rsid w:val="007261AF"/>
    <w:rsid w:val="007262E1"/>
    <w:rsid w:val="00726742"/>
    <w:rsid w:val="0072755E"/>
    <w:rsid w:val="00727814"/>
    <w:rsid w:val="0072789D"/>
    <w:rsid w:val="00727D7C"/>
    <w:rsid w:val="00730327"/>
    <w:rsid w:val="00730D93"/>
    <w:rsid w:val="00731237"/>
    <w:rsid w:val="007314C8"/>
    <w:rsid w:val="007323E0"/>
    <w:rsid w:val="0073276F"/>
    <w:rsid w:val="007328C4"/>
    <w:rsid w:val="007333CB"/>
    <w:rsid w:val="00733CC0"/>
    <w:rsid w:val="00734342"/>
    <w:rsid w:val="0073439C"/>
    <w:rsid w:val="00734757"/>
    <w:rsid w:val="00734EE5"/>
    <w:rsid w:val="0073554B"/>
    <w:rsid w:val="00736110"/>
    <w:rsid w:val="00736B54"/>
    <w:rsid w:val="00737170"/>
    <w:rsid w:val="007373BA"/>
    <w:rsid w:val="00737C2B"/>
    <w:rsid w:val="00740588"/>
    <w:rsid w:val="00740D59"/>
    <w:rsid w:val="00741EE0"/>
    <w:rsid w:val="00742FA4"/>
    <w:rsid w:val="007436C4"/>
    <w:rsid w:val="007449E4"/>
    <w:rsid w:val="00744D2F"/>
    <w:rsid w:val="00745343"/>
    <w:rsid w:val="00745FB7"/>
    <w:rsid w:val="00746025"/>
    <w:rsid w:val="00746D72"/>
    <w:rsid w:val="007471B8"/>
    <w:rsid w:val="00747451"/>
    <w:rsid w:val="00747D1D"/>
    <w:rsid w:val="00747EB5"/>
    <w:rsid w:val="00747FA7"/>
    <w:rsid w:val="00750EE0"/>
    <w:rsid w:val="00750FDB"/>
    <w:rsid w:val="00751852"/>
    <w:rsid w:val="00751B74"/>
    <w:rsid w:val="00752F91"/>
    <w:rsid w:val="00753D56"/>
    <w:rsid w:val="00753EDA"/>
    <w:rsid w:val="00754928"/>
    <w:rsid w:val="007563D0"/>
    <w:rsid w:val="00756516"/>
    <w:rsid w:val="00756BE4"/>
    <w:rsid w:val="007579AC"/>
    <w:rsid w:val="00757A8C"/>
    <w:rsid w:val="007600D6"/>
    <w:rsid w:val="0076025E"/>
    <w:rsid w:val="00760A49"/>
    <w:rsid w:val="00760CDF"/>
    <w:rsid w:val="00762082"/>
    <w:rsid w:val="007636E6"/>
    <w:rsid w:val="00763D19"/>
    <w:rsid w:val="007649CB"/>
    <w:rsid w:val="00764BB0"/>
    <w:rsid w:val="00764E26"/>
    <w:rsid w:val="00765204"/>
    <w:rsid w:val="0076597B"/>
    <w:rsid w:val="00765CC7"/>
    <w:rsid w:val="00765EB1"/>
    <w:rsid w:val="007663E6"/>
    <w:rsid w:val="007664FE"/>
    <w:rsid w:val="0076658B"/>
    <w:rsid w:val="00766793"/>
    <w:rsid w:val="0076690A"/>
    <w:rsid w:val="00767075"/>
    <w:rsid w:val="007704F1"/>
    <w:rsid w:val="00770B30"/>
    <w:rsid w:val="00770B51"/>
    <w:rsid w:val="0077161C"/>
    <w:rsid w:val="00771827"/>
    <w:rsid w:val="00771E0D"/>
    <w:rsid w:val="0077221A"/>
    <w:rsid w:val="00772580"/>
    <w:rsid w:val="0077265F"/>
    <w:rsid w:val="00773601"/>
    <w:rsid w:val="00773625"/>
    <w:rsid w:val="00773869"/>
    <w:rsid w:val="00774386"/>
    <w:rsid w:val="00774561"/>
    <w:rsid w:val="0077472F"/>
    <w:rsid w:val="0077493D"/>
    <w:rsid w:val="00774AB4"/>
    <w:rsid w:val="00775AD2"/>
    <w:rsid w:val="00775FDA"/>
    <w:rsid w:val="007761D5"/>
    <w:rsid w:val="00776C5E"/>
    <w:rsid w:val="007801DC"/>
    <w:rsid w:val="007809E8"/>
    <w:rsid w:val="00780A87"/>
    <w:rsid w:val="007811B3"/>
    <w:rsid w:val="00781FD8"/>
    <w:rsid w:val="007825C9"/>
    <w:rsid w:val="007827F0"/>
    <w:rsid w:val="007828CE"/>
    <w:rsid w:val="00783192"/>
    <w:rsid w:val="007843F0"/>
    <w:rsid w:val="00784711"/>
    <w:rsid w:val="007851DD"/>
    <w:rsid w:val="00785CAC"/>
    <w:rsid w:val="007860F8"/>
    <w:rsid w:val="00786453"/>
    <w:rsid w:val="0078664C"/>
    <w:rsid w:val="00786758"/>
    <w:rsid w:val="00786EA0"/>
    <w:rsid w:val="007870B4"/>
    <w:rsid w:val="007875BC"/>
    <w:rsid w:val="0079147E"/>
    <w:rsid w:val="0079190D"/>
    <w:rsid w:val="0079238D"/>
    <w:rsid w:val="00792BFC"/>
    <w:rsid w:val="00792F31"/>
    <w:rsid w:val="007932DF"/>
    <w:rsid w:val="00793A19"/>
    <w:rsid w:val="007950B6"/>
    <w:rsid w:val="0079533B"/>
    <w:rsid w:val="0079548F"/>
    <w:rsid w:val="00795B6C"/>
    <w:rsid w:val="00796562"/>
    <w:rsid w:val="00797559"/>
    <w:rsid w:val="007975CC"/>
    <w:rsid w:val="007976F4"/>
    <w:rsid w:val="007A0129"/>
    <w:rsid w:val="007A04CA"/>
    <w:rsid w:val="007A05CD"/>
    <w:rsid w:val="007A0780"/>
    <w:rsid w:val="007A0AA3"/>
    <w:rsid w:val="007A2394"/>
    <w:rsid w:val="007A46C0"/>
    <w:rsid w:val="007A4846"/>
    <w:rsid w:val="007A4B2E"/>
    <w:rsid w:val="007A5584"/>
    <w:rsid w:val="007A5673"/>
    <w:rsid w:val="007A5A3A"/>
    <w:rsid w:val="007A5DD7"/>
    <w:rsid w:val="007A6990"/>
    <w:rsid w:val="007A7A9A"/>
    <w:rsid w:val="007A7AB6"/>
    <w:rsid w:val="007B0343"/>
    <w:rsid w:val="007B0BEF"/>
    <w:rsid w:val="007B0EF1"/>
    <w:rsid w:val="007B17A8"/>
    <w:rsid w:val="007B2E95"/>
    <w:rsid w:val="007B2F4F"/>
    <w:rsid w:val="007B3E5B"/>
    <w:rsid w:val="007B4AE5"/>
    <w:rsid w:val="007B509B"/>
    <w:rsid w:val="007B6FC6"/>
    <w:rsid w:val="007C1985"/>
    <w:rsid w:val="007C1D1C"/>
    <w:rsid w:val="007C225E"/>
    <w:rsid w:val="007C3EB2"/>
    <w:rsid w:val="007C4F83"/>
    <w:rsid w:val="007C5F3D"/>
    <w:rsid w:val="007C5F8F"/>
    <w:rsid w:val="007C6378"/>
    <w:rsid w:val="007C67EF"/>
    <w:rsid w:val="007C6A43"/>
    <w:rsid w:val="007C6AF7"/>
    <w:rsid w:val="007C6CAA"/>
    <w:rsid w:val="007C70D7"/>
    <w:rsid w:val="007C7767"/>
    <w:rsid w:val="007D12C2"/>
    <w:rsid w:val="007D208B"/>
    <w:rsid w:val="007D2AFA"/>
    <w:rsid w:val="007D3221"/>
    <w:rsid w:val="007D3B63"/>
    <w:rsid w:val="007D4C24"/>
    <w:rsid w:val="007D5796"/>
    <w:rsid w:val="007D57EE"/>
    <w:rsid w:val="007D5ACD"/>
    <w:rsid w:val="007D5B54"/>
    <w:rsid w:val="007D5BC7"/>
    <w:rsid w:val="007D6E21"/>
    <w:rsid w:val="007E0767"/>
    <w:rsid w:val="007E0957"/>
    <w:rsid w:val="007E1C97"/>
    <w:rsid w:val="007E2112"/>
    <w:rsid w:val="007E2239"/>
    <w:rsid w:val="007E24A0"/>
    <w:rsid w:val="007E3154"/>
    <w:rsid w:val="007E41EE"/>
    <w:rsid w:val="007E4B06"/>
    <w:rsid w:val="007E4C49"/>
    <w:rsid w:val="007E4D60"/>
    <w:rsid w:val="007E5FD0"/>
    <w:rsid w:val="007E6886"/>
    <w:rsid w:val="007E69AA"/>
    <w:rsid w:val="007E6AEF"/>
    <w:rsid w:val="007E6D57"/>
    <w:rsid w:val="007E7C79"/>
    <w:rsid w:val="007F00FF"/>
    <w:rsid w:val="007F0CD9"/>
    <w:rsid w:val="007F115F"/>
    <w:rsid w:val="007F1C65"/>
    <w:rsid w:val="007F2512"/>
    <w:rsid w:val="007F2B86"/>
    <w:rsid w:val="007F2C6E"/>
    <w:rsid w:val="007F30C2"/>
    <w:rsid w:val="007F450A"/>
    <w:rsid w:val="007F5A73"/>
    <w:rsid w:val="007F5B02"/>
    <w:rsid w:val="007F75FF"/>
    <w:rsid w:val="008006D5"/>
    <w:rsid w:val="008012C7"/>
    <w:rsid w:val="0080150A"/>
    <w:rsid w:val="00802D2C"/>
    <w:rsid w:val="0080485B"/>
    <w:rsid w:val="00805A06"/>
    <w:rsid w:val="008067B3"/>
    <w:rsid w:val="00806FEB"/>
    <w:rsid w:val="00807907"/>
    <w:rsid w:val="00807F49"/>
    <w:rsid w:val="0081040E"/>
    <w:rsid w:val="0081154F"/>
    <w:rsid w:val="008118D1"/>
    <w:rsid w:val="00811CEE"/>
    <w:rsid w:val="00811E1B"/>
    <w:rsid w:val="0081255E"/>
    <w:rsid w:val="008127EA"/>
    <w:rsid w:val="00812C3E"/>
    <w:rsid w:val="008134CC"/>
    <w:rsid w:val="008136D3"/>
    <w:rsid w:val="00813881"/>
    <w:rsid w:val="00813890"/>
    <w:rsid w:val="008139B6"/>
    <w:rsid w:val="008141D3"/>
    <w:rsid w:val="0081422B"/>
    <w:rsid w:val="008149C3"/>
    <w:rsid w:val="00814E25"/>
    <w:rsid w:val="00814E54"/>
    <w:rsid w:val="008157FD"/>
    <w:rsid w:val="008167DF"/>
    <w:rsid w:val="00816A43"/>
    <w:rsid w:val="00816B4B"/>
    <w:rsid w:val="00820191"/>
    <w:rsid w:val="0082104D"/>
    <w:rsid w:val="00821356"/>
    <w:rsid w:val="00821951"/>
    <w:rsid w:val="00821E10"/>
    <w:rsid w:val="008220CF"/>
    <w:rsid w:val="00822A98"/>
    <w:rsid w:val="0082369A"/>
    <w:rsid w:val="00823B26"/>
    <w:rsid w:val="00823F57"/>
    <w:rsid w:val="008242CF"/>
    <w:rsid w:val="00824628"/>
    <w:rsid w:val="00825652"/>
    <w:rsid w:val="00825675"/>
    <w:rsid w:val="008263D3"/>
    <w:rsid w:val="00826692"/>
    <w:rsid w:val="00826785"/>
    <w:rsid w:val="0082786B"/>
    <w:rsid w:val="00827E2D"/>
    <w:rsid w:val="00830358"/>
    <w:rsid w:val="008305B8"/>
    <w:rsid w:val="008306F5"/>
    <w:rsid w:val="00830836"/>
    <w:rsid w:val="00830F40"/>
    <w:rsid w:val="008312C2"/>
    <w:rsid w:val="008316C8"/>
    <w:rsid w:val="00831F6B"/>
    <w:rsid w:val="00832CC6"/>
    <w:rsid w:val="0083314C"/>
    <w:rsid w:val="00835B0E"/>
    <w:rsid w:val="00835B76"/>
    <w:rsid w:val="00835FAC"/>
    <w:rsid w:val="0083672A"/>
    <w:rsid w:val="00836754"/>
    <w:rsid w:val="00836AD2"/>
    <w:rsid w:val="0083734E"/>
    <w:rsid w:val="008411B5"/>
    <w:rsid w:val="00841289"/>
    <w:rsid w:val="0084162D"/>
    <w:rsid w:val="008419EB"/>
    <w:rsid w:val="00842320"/>
    <w:rsid w:val="00842C6B"/>
    <w:rsid w:val="0084371F"/>
    <w:rsid w:val="00843E1A"/>
    <w:rsid w:val="00845336"/>
    <w:rsid w:val="00845A63"/>
    <w:rsid w:val="00845BC9"/>
    <w:rsid w:val="00845FE0"/>
    <w:rsid w:val="0084667D"/>
    <w:rsid w:val="00847F58"/>
    <w:rsid w:val="00850116"/>
    <w:rsid w:val="00850500"/>
    <w:rsid w:val="00850842"/>
    <w:rsid w:val="008508BB"/>
    <w:rsid w:val="00850A43"/>
    <w:rsid w:val="0085231C"/>
    <w:rsid w:val="00852EB5"/>
    <w:rsid w:val="0085373C"/>
    <w:rsid w:val="00853EEB"/>
    <w:rsid w:val="008542EF"/>
    <w:rsid w:val="008578E4"/>
    <w:rsid w:val="00857BB4"/>
    <w:rsid w:val="00857DC8"/>
    <w:rsid w:val="00860502"/>
    <w:rsid w:val="00860B3F"/>
    <w:rsid w:val="00860EF1"/>
    <w:rsid w:val="008610DE"/>
    <w:rsid w:val="00861ACD"/>
    <w:rsid w:val="00862647"/>
    <w:rsid w:val="00863DE9"/>
    <w:rsid w:val="00864EE5"/>
    <w:rsid w:val="0086556C"/>
    <w:rsid w:val="00866AAD"/>
    <w:rsid w:val="008671CF"/>
    <w:rsid w:val="00867886"/>
    <w:rsid w:val="00871BC6"/>
    <w:rsid w:val="00871EDE"/>
    <w:rsid w:val="00872578"/>
    <w:rsid w:val="0087303C"/>
    <w:rsid w:val="00873D42"/>
    <w:rsid w:val="00874DD6"/>
    <w:rsid w:val="00877145"/>
    <w:rsid w:val="00880165"/>
    <w:rsid w:val="00880466"/>
    <w:rsid w:val="00880DFA"/>
    <w:rsid w:val="00881221"/>
    <w:rsid w:val="00882288"/>
    <w:rsid w:val="0088290A"/>
    <w:rsid w:val="00884191"/>
    <w:rsid w:val="008841D3"/>
    <w:rsid w:val="00884B21"/>
    <w:rsid w:val="00884D51"/>
    <w:rsid w:val="00884E79"/>
    <w:rsid w:val="00885186"/>
    <w:rsid w:val="0088519E"/>
    <w:rsid w:val="008856EF"/>
    <w:rsid w:val="00885AFE"/>
    <w:rsid w:val="00886A25"/>
    <w:rsid w:val="00887956"/>
    <w:rsid w:val="00887CDB"/>
    <w:rsid w:val="00890230"/>
    <w:rsid w:val="0089099F"/>
    <w:rsid w:val="008911C7"/>
    <w:rsid w:val="0089130B"/>
    <w:rsid w:val="00891493"/>
    <w:rsid w:val="008919A5"/>
    <w:rsid w:val="00891E90"/>
    <w:rsid w:val="00891FEA"/>
    <w:rsid w:val="0089227C"/>
    <w:rsid w:val="00893186"/>
    <w:rsid w:val="008935D6"/>
    <w:rsid w:val="0089438F"/>
    <w:rsid w:val="0089479F"/>
    <w:rsid w:val="00895974"/>
    <w:rsid w:val="00896573"/>
    <w:rsid w:val="00897447"/>
    <w:rsid w:val="0089765C"/>
    <w:rsid w:val="00897F23"/>
    <w:rsid w:val="008A0E4F"/>
    <w:rsid w:val="008A0F11"/>
    <w:rsid w:val="008A0F9A"/>
    <w:rsid w:val="008A14D8"/>
    <w:rsid w:val="008A232E"/>
    <w:rsid w:val="008A2474"/>
    <w:rsid w:val="008A2C27"/>
    <w:rsid w:val="008A3779"/>
    <w:rsid w:val="008A3C21"/>
    <w:rsid w:val="008A3D99"/>
    <w:rsid w:val="008A3DFD"/>
    <w:rsid w:val="008A41E7"/>
    <w:rsid w:val="008A4B1A"/>
    <w:rsid w:val="008A4C6E"/>
    <w:rsid w:val="008A4FE0"/>
    <w:rsid w:val="008A5C9D"/>
    <w:rsid w:val="008A60E4"/>
    <w:rsid w:val="008A6133"/>
    <w:rsid w:val="008A65D6"/>
    <w:rsid w:val="008A66B4"/>
    <w:rsid w:val="008A7508"/>
    <w:rsid w:val="008A7FDC"/>
    <w:rsid w:val="008B0FD9"/>
    <w:rsid w:val="008B185E"/>
    <w:rsid w:val="008B1FCB"/>
    <w:rsid w:val="008B2538"/>
    <w:rsid w:val="008B2682"/>
    <w:rsid w:val="008B26B0"/>
    <w:rsid w:val="008B4D0D"/>
    <w:rsid w:val="008B54D3"/>
    <w:rsid w:val="008B5592"/>
    <w:rsid w:val="008B5F70"/>
    <w:rsid w:val="008B60D9"/>
    <w:rsid w:val="008B6368"/>
    <w:rsid w:val="008B656A"/>
    <w:rsid w:val="008B6626"/>
    <w:rsid w:val="008B664C"/>
    <w:rsid w:val="008B67FD"/>
    <w:rsid w:val="008B6B85"/>
    <w:rsid w:val="008C1334"/>
    <w:rsid w:val="008C21D7"/>
    <w:rsid w:val="008C315E"/>
    <w:rsid w:val="008C3695"/>
    <w:rsid w:val="008C463C"/>
    <w:rsid w:val="008C48EA"/>
    <w:rsid w:val="008C4F76"/>
    <w:rsid w:val="008C6A01"/>
    <w:rsid w:val="008C6B00"/>
    <w:rsid w:val="008D00B0"/>
    <w:rsid w:val="008D0BF8"/>
    <w:rsid w:val="008D1AF1"/>
    <w:rsid w:val="008D2B4F"/>
    <w:rsid w:val="008D2D20"/>
    <w:rsid w:val="008D2E26"/>
    <w:rsid w:val="008D4957"/>
    <w:rsid w:val="008D650A"/>
    <w:rsid w:val="008D72D5"/>
    <w:rsid w:val="008E0358"/>
    <w:rsid w:val="008E0414"/>
    <w:rsid w:val="008E1FF4"/>
    <w:rsid w:val="008E42CF"/>
    <w:rsid w:val="008E5A49"/>
    <w:rsid w:val="008E5E1C"/>
    <w:rsid w:val="008E69EC"/>
    <w:rsid w:val="008E6D9C"/>
    <w:rsid w:val="008E6F5D"/>
    <w:rsid w:val="008E70FA"/>
    <w:rsid w:val="008E754F"/>
    <w:rsid w:val="008E79A4"/>
    <w:rsid w:val="008E7BD5"/>
    <w:rsid w:val="008F04EF"/>
    <w:rsid w:val="008F0DA7"/>
    <w:rsid w:val="008F165F"/>
    <w:rsid w:val="008F3008"/>
    <w:rsid w:val="008F3E6A"/>
    <w:rsid w:val="008F41FA"/>
    <w:rsid w:val="008F421F"/>
    <w:rsid w:val="008F4F54"/>
    <w:rsid w:val="008F5A8C"/>
    <w:rsid w:val="008F5C0E"/>
    <w:rsid w:val="008F66BE"/>
    <w:rsid w:val="008F6B28"/>
    <w:rsid w:val="008F7BB6"/>
    <w:rsid w:val="009014C3"/>
    <w:rsid w:val="00902152"/>
    <w:rsid w:val="00902408"/>
    <w:rsid w:val="00902741"/>
    <w:rsid w:val="00902C3D"/>
    <w:rsid w:val="00902CAB"/>
    <w:rsid w:val="009041C9"/>
    <w:rsid w:val="00904810"/>
    <w:rsid w:val="00904FF1"/>
    <w:rsid w:val="00905CA5"/>
    <w:rsid w:val="00905D10"/>
    <w:rsid w:val="00905EF7"/>
    <w:rsid w:val="00905F97"/>
    <w:rsid w:val="00906338"/>
    <w:rsid w:val="00906CAE"/>
    <w:rsid w:val="00906E50"/>
    <w:rsid w:val="009074BE"/>
    <w:rsid w:val="00907CD0"/>
    <w:rsid w:val="0091111F"/>
    <w:rsid w:val="009113A6"/>
    <w:rsid w:val="009117EA"/>
    <w:rsid w:val="00911B2C"/>
    <w:rsid w:val="00912035"/>
    <w:rsid w:val="009124E5"/>
    <w:rsid w:val="0091274B"/>
    <w:rsid w:val="00913242"/>
    <w:rsid w:val="00913976"/>
    <w:rsid w:val="00913DA1"/>
    <w:rsid w:val="009140BA"/>
    <w:rsid w:val="009143C8"/>
    <w:rsid w:val="00914C65"/>
    <w:rsid w:val="00914D6D"/>
    <w:rsid w:val="00915624"/>
    <w:rsid w:val="009157C6"/>
    <w:rsid w:val="00916375"/>
    <w:rsid w:val="009170FA"/>
    <w:rsid w:val="00917979"/>
    <w:rsid w:val="0092041B"/>
    <w:rsid w:val="0092160A"/>
    <w:rsid w:val="00922D51"/>
    <w:rsid w:val="00922EFA"/>
    <w:rsid w:val="00923714"/>
    <w:rsid w:val="009256B4"/>
    <w:rsid w:val="00925E75"/>
    <w:rsid w:val="00925F64"/>
    <w:rsid w:val="00925FFE"/>
    <w:rsid w:val="0092677A"/>
    <w:rsid w:val="009277A2"/>
    <w:rsid w:val="00927961"/>
    <w:rsid w:val="009308AB"/>
    <w:rsid w:val="0093196A"/>
    <w:rsid w:val="0093264D"/>
    <w:rsid w:val="009328F4"/>
    <w:rsid w:val="0093312F"/>
    <w:rsid w:val="00933A90"/>
    <w:rsid w:val="00933D99"/>
    <w:rsid w:val="0093406F"/>
    <w:rsid w:val="00934170"/>
    <w:rsid w:val="009343BC"/>
    <w:rsid w:val="00936D91"/>
    <w:rsid w:val="0093741C"/>
    <w:rsid w:val="0093752F"/>
    <w:rsid w:val="00940F47"/>
    <w:rsid w:val="0094177B"/>
    <w:rsid w:val="0094249F"/>
    <w:rsid w:val="00942BE9"/>
    <w:rsid w:val="00943F76"/>
    <w:rsid w:val="009440CF"/>
    <w:rsid w:val="00944996"/>
    <w:rsid w:val="0094596A"/>
    <w:rsid w:val="009459B9"/>
    <w:rsid w:val="00946B6E"/>
    <w:rsid w:val="00947058"/>
    <w:rsid w:val="009471A9"/>
    <w:rsid w:val="00947330"/>
    <w:rsid w:val="00950754"/>
    <w:rsid w:val="00950F51"/>
    <w:rsid w:val="009511BA"/>
    <w:rsid w:val="00951A82"/>
    <w:rsid w:val="00951FE2"/>
    <w:rsid w:val="00953A08"/>
    <w:rsid w:val="00953CE7"/>
    <w:rsid w:val="00955048"/>
    <w:rsid w:val="00955353"/>
    <w:rsid w:val="0095552A"/>
    <w:rsid w:val="00955ABA"/>
    <w:rsid w:val="00955B96"/>
    <w:rsid w:val="00955F96"/>
    <w:rsid w:val="009567D3"/>
    <w:rsid w:val="00956EAF"/>
    <w:rsid w:val="00957591"/>
    <w:rsid w:val="009578DC"/>
    <w:rsid w:val="009607D1"/>
    <w:rsid w:val="009613BA"/>
    <w:rsid w:val="0096247D"/>
    <w:rsid w:val="00962A4A"/>
    <w:rsid w:val="00962D98"/>
    <w:rsid w:val="009632E9"/>
    <w:rsid w:val="00963EBB"/>
    <w:rsid w:val="009641E9"/>
    <w:rsid w:val="00964857"/>
    <w:rsid w:val="00965081"/>
    <w:rsid w:val="009662E1"/>
    <w:rsid w:val="00966AE3"/>
    <w:rsid w:val="00966D82"/>
    <w:rsid w:val="00967412"/>
    <w:rsid w:val="009709A1"/>
    <w:rsid w:val="00970DD6"/>
    <w:rsid w:val="00971498"/>
    <w:rsid w:val="009715C2"/>
    <w:rsid w:val="009722C3"/>
    <w:rsid w:val="0097348C"/>
    <w:rsid w:val="00973765"/>
    <w:rsid w:val="009737C3"/>
    <w:rsid w:val="0097387A"/>
    <w:rsid w:val="00975123"/>
    <w:rsid w:val="009757A6"/>
    <w:rsid w:val="009757B9"/>
    <w:rsid w:val="0097680A"/>
    <w:rsid w:val="00976DA4"/>
    <w:rsid w:val="009772A2"/>
    <w:rsid w:val="00980787"/>
    <w:rsid w:val="00981283"/>
    <w:rsid w:val="009825B5"/>
    <w:rsid w:val="00984747"/>
    <w:rsid w:val="00984B13"/>
    <w:rsid w:val="00984F17"/>
    <w:rsid w:val="00985417"/>
    <w:rsid w:val="009865C6"/>
    <w:rsid w:val="00986869"/>
    <w:rsid w:val="00986AFC"/>
    <w:rsid w:val="00990280"/>
    <w:rsid w:val="00992961"/>
    <w:rsid w:val="00992ADE"/>
    <w:rsid w:val="0099405B"/>
    <w:rsid w:val="00994DD4"/>
    <w:rsid w:val="0099575B"/>
    <w:rsid w:val="009957BD"/>
    <w:rsid w:val="00996492"/>
    <w:rsid w:val="00996C81"/>
    <w:rsid w:val="009971D7"/>
    <w:rsid w:val="0099786E"/>
    <w:rsid w:val="0099787E"/>
    <w:rsid w:val="00997E4D"/>
    <w:rsid w:val="009A2090"/>
    <w:rsid w:val="009A20D0"/>
    <w:rsid w:val="009A243E"/>
    <w:rsid w:val="009A2451"/>
    <w:rsid w:val="009A491E"/>
    <w:rsid w:val="009A4C7C"/>
    <w:rsid w:val="009A5374"/>
    <w:rsid w:val="009A5669"/>
    <w:rsid w:val="009A5AF3"/>
    <w:rsid w:val="009A5EE3"/>
    <w:rsid w:val="009A770B"/>
    <w:rsid w:val="009A7A5A"/>
    <w:rsid w:val="009B047A"/>
    <w:rsid w:val="009B0ABD"/>
    <w:rsid w:val="009B0BF6"/>
    <w:rsid w:val="009B1D30"/>
    <w:rsid w:val="009B2010"/>
    <w:rsid w:val="009B2AF3"/>
    <w:rsid w:val="009B3011"/>
    <w:rsid w:val="009B330E"/>
    <w:rsid w:val="009B3795"/>
    <w:rsid w:val="009B3C59"/>
    <w:rsid w:val="009B4612"/>
    <w:rsid w:val="009B4E8D"/>
    <w:rsid w:val="009B5BDE"/>
    <w:rsid w:val="009B625E"/>
    <w:rsid w:val="009B6948"/>
    <w:rsid w:val="009B6E4B"/>
    <w:rsid w:val="009B7E24"/>
    <w:rsid w:val="009C00B8"/>
    <w:rsid w:val="009C11CB"/>
    <w:rsid w:val="009C12D7"/>
    <w:rsid w:val="009C13DD"/>
    <w:rsid w:val="009C15BF"/>
    <w:rsid w:val="009C2CCB"/>
    <w:rsid w:val="009C39D5"/>
    <w:rsid w:val="009C5D77"/>
    <w:rsid w:val="009C65E3"/>
    <w:rsid w:val="009C6BB9"/>
    <w:rsid w:val="009C70DF"/>
    <w:rsid w:val="009C7212"/>
    <w:rsid w:val="009C76E2"/>
    <w:rsid w:val="009C7B88"/>
    <w:rsid w:val="009D02CE"/>
    <w:rsid w:val="009D0871"/>
    <w:rsid w:val="009D2078"/>
    <w:rsid w:val="009D2F86"/>
    <w:rsid w:val="009D32C0"/>
    <w:rsid w:val="009D3FA3"/>
    <w:rsid w:val="009D5317"/>
    <w:rsid w:val="009D5779"/>
    <w:rsid w:val="009D62AA"/>
    <w:rsid w:val="009D73AD"/>
    <w:rsid w:val="009D7D18"/>
    <w:rsid w:val="009E0044"/>
    <w:rsid w:val="009E037B"/>
    <w:rsid w:val="009E0EB6"/>
    <w:rsid w:val="009E1A2C"/>
    <w:rsid w:val="009E252A"/>
    <w:rsid w:val="009E39D7"/>
    <w:rsid w:val="009E3B2B"/>
    <w:rsid w:val="009E4F86"/>
    <w:rsid w:val="009E53B0"/>
    <w:rsid w:val="009E5D9E"/>
    <w:rsid w:val="009E64F8"/>
    <w:rsid w:val="009E6D2E"/>
    <w:rsid w:val="009E6DC6"/>
    <w:rsid w:val="009E6E7C"/>
    <w:rsid w:val="009E78F3"/>
    <w:rsid w:val="009E7ACE"/>
    <w:rsid w:val="009F0343"/>
    <w:rsid w:val="009F265B"/>
    <w:rsid w:val="009F32FD"/>
    <w:rsid w:val="009F3BE6"/>
    <w:rsid w:val="009F451C"/>
    <w:rsid w:val="009F4640"/>
    <w:rsid w:val="009F4781"/>
    <w:rsid w:val="009F5A2F"/>
    <w:rsid w:val="009F5A59"/>
    <w:rsid w:val="009F5D6B"/>
    <w:rsid w:val="009F6B62"/>
    <w:rsid w:val="00A00937"/>
    <w:rsid w:val="00A01022"/>
    <w:rsid w:val="00A01A7F"/>
    <w:rsid w:val="00A02163"/>
    <w:rsid w:val="00A02D49"/>
    <w:rsid w:val="00A031B3"/>
    <w:rsid w:val="00A03D7C"/>
    <w:rsid w:val="00A042E0"/>
    <w:rsid w:val="00A0649F"/>
    <w:rsid w:val="00A065E2"/>
    <w:rsid w:val="00A0707F"/>
    <w:rsid w:val="00A0784F"/>
    <w:rsid w:val="00A07C44"/>
    <w:rsid w:val="00A101D6"/>
    <w:rsid w:val="00A1027E"/>
    <w:rsid w:val="00A10DA0"/>
    <w:rsid w:val="00A119E3"/>
    <w:rsid w:val="00A11D41"/>
    <w:rsid w:val="00A12BB6"/>
    <w:rsid w:val="00A13382"/>
    <w:rsid w:val="00A13D5A"/>
    <w:rsid w:val="00A14911"/>
    <w:rsid w:val="00A14F29"/>
    <w:rsid w:val="00A1573A"/>
    <w:rsid w:val="00A15D0A"/>
    <w:rsid w:val="00A161C6"/>
    <w:rsid w:val="00A1734E"/>
    <w:rsid w:val="00A17A1C"/>
    <w:rsid w:val="00A17B25"/>
    <w:rsid w:val="00A17BA0"/>
    <w:rsid w:val="00A209FA"/>
    <w:rsid w:val="00A2104C"/>
    <w:rsid w:val="00A2266C"/>
    <w:rsid w:val="00A239FA"/>
    <w:rsid w:val="00A23FEB"/>
    <w:rsid w:val="00A244F3"/>
    <w:rsid w:val="00A24A08"/>
    <w:rsid w:val="00A24BDE"/>
    <w:rsid w:val="00A25410"/>
    <w:rsid w:val="00A270DC"/>
    <w:rsid w:val="00A30248"/>
    <w:rsid w:val="00A30FB5"/>
    <w:rsid w:val="00A3169F"/>
    <w:rsid w:val="00A316CF"/>
    <w:rsid w:val="00A31A56"/>
    <w:rsid w:val="00A31EC6"/>
    <w:rsid w:val="00A31FFE"/>
    <w:rsid w:val="00A32136"/>
    <w:rsid w:val="00A343A1"/>
    <w:rsid w:val="00A34764"/>
    <w:rsid w:val="00A34AFF"/>
    <w:rsid w:val="00A34E76"/>
    <w:rsid w:val="00A36223"/>
    <w:rsid w:val="00A366B5"/>
    <w:rsid w:val="00A36B48"/>
    <w:rsid w:val="00A36E16"/>
    <w:rsid w:val="00A37352"/>
    <w:rsid w:val="00A37E1D"/>
    <w:rsid w:val="00A37EDF"/>
    <w:rsid w:val="00A40CED"/>
    <w:rsid w:val="00A41676"/>
    <w:rsid w:val="00A41AC6"/>
    <w:rsid w:val="00A41B2B"/>
    <w:rsid w:val="00A42009"/>
    <w:rsid w:val="00A42477"/>
    <w:rsid w:val="00A43FB8"/>
    <w:rsid w:val="00A4402D"/>
    <w:rsid w:val="00A443ED"/>
    <w:rsid w:val="00A44BC2"/>
    <w:rsid w:val="00A45238"/>
    <w:rsid w:val="00A459FC"/>
    <w:rsid w:val="00A45E38"/>
    <w:rsid w:val="00A46AF5"/>
    <w:rsid w:val="00A46F5B"/>
    <w:rsid w:val="00A50704"/>
    <w:rsid w:val="00A50AF9"/>
    <w:rsid w:val="00A50CAB"/>
    <w:rsid w:val="00A51BE6"/>
    <w:rsid w:val="00A52ACB"/>
    <w:rsid w:val="00A53F4B"/>
    <w:rsid w:val="00A54828"/>
    <w:rsid w:val="00A55FDD"/>
    <w:rsid w:val="00A56672"/>
    <w:rsid w:val="00A56B56"/>
    <w:rsid w:val="00A56E16"/>
    <w:rsid w:val="00A570BD"/>
    <w:rsid w:val="00A57194"/>
    <w:rsid w:val="00A5731C"/>
    <w:rsid w:val="00A60411"/>
    <w:rsid w:val="00A60512"/>
    <w:rsid w:val="00A60EB3"/>
    <w:rsid w:val="00A617F3"/>
    <w:rsid w:val="00A625CB"/>
    <w:rsid w:val="00A62985"/>
    <w:rsid w:val="00A62E7D"/>
    <w:rsid w:val="00A62FA7"/>
    <w:rsid w:val="00A633B7"/>
    <w:rsid w:val="00A63BC5"/>
    <w:rsid w:val="00A6416E"/>
    <w:rsid w:val="00A6450A"/>
    <w:rsid w:val="00A649C6"/>
    <w:rsid w:val="00A65369"/>
    <w:rsid w:val="00A65402"/>
    <w:rsid w:val="00A6578B"/>
    <w:rsid w:val="00A65BD7"/>
    <w:rsid w:val="00A6604A"/>
    <w:rsid w:val="00A66133"/>
    <w:rsid w:val="00A677D5"/>
    <w:rsid w:val="00A67CA2"/>
    <w:rsid w:val="00A708B9"/>
    <w:rsid w:val="00A708E8"/>
    <w:rsid w:val="00A7216E"/>
    <w:rsid w:val="00A7248F"/>
    <w:rsid w:val="00A74060"/>
    <w:rsid w:val="00A74D78"/>
    <w:rsid w:val="00A75781"/>
    <w:rsid w:val="00A7583F"/>
    <w:rsid w:val="00A75A78"/>
    <w:rsid w:val="00A75F89"/>
    <w:rsid w:val="00A765A7"/>
    <w:rsid w:val="00A7679B"/>
    <w:rsid w:val="00A77C2F"/>
    <w:rsid w:val="00A80BE8"/>
    <w:rsid w:val="00A81AB8"/>
    <w:rsid w:val="00A81BC2"/>
    <w:rsid w:val="00A826CF"/>
    <w:rsid w:val="00A831C2"/>
    <w:rsid w:val="00A83BEA"/>
    <w:rsid w:val="00A84F6C"/>
    <w:rsid w:val="00A85964"/>
    <w:rsid w:val="00A85F2D"/>
    <w:rsid w:val="00A8630F"/>
    <w:rsid w:val="00A863D8"/>
    <w:rsid w:val="00A870E8"/>
    <w:rsid w:val="00A878F1"/>
    <w:rsid w:val="00A90388"/>
    <w:rsid w:val="00A91650"/>
    <w:rsid w:val="00A9192B"/>
    <w:rsid w:val="00A91EAD"/>
    <w:rsid w:val="00A93860"/>
    <w:rsid w:val="00A9444C"/>
    <w:rsid w:val="00A9564C"/>
    <w:rsid w:val="00A95715"/>
    <w:rsid w:val="00A95E47"/>
    <w:rsid w:val="00A963F2"/>
    <w:rsid w:val="00A9643B"/>
    <w:rsid w:val="00A968FC"/>
    <w:rsid w:val="00A9704A"/>
    <w:rsid w:val="00A97686"/>
    <w:rsid w:val="00A97720"/>
    <w:rsid w:val="00A97740"/>
    <w:rsid w:val="00A978D4"/>
    <w:rsid w:val="00AA0854"/>
    <w:rsid w:val="00AA0E3A"/>
    <w:rsid w:val="00AA108E"/>
    <w:rsid w:val="00AA1ABE"/>
    <w:rsid w:val="00AA1CD5"/>
    <w:rsid w:val="00AA2595"/>
    <w:rsid w:val="00AA26C3"/>
    <w:rsid w:val="00AA275B"/>
    <w:rsid w:val="00AA3C6F"/>
    <w:rsid w:val="00AA3D08"/>
    <w:rsid w:val="00AA3DA8"/>
    <w:rsid w:val="00AA3E76"/>
    <w:rsid w:val="00AA417E"/>
    <w:rsid w:val="00AA4C77"/>
    <w:rsid w:val="00AA5D45"/>
    <w:rsid w:val="00AA63EC"/>
    <w:rsid w:val="00AA6B6E"/>
    <w:rsid w:val="00AA70A6"/>
    <w:rsid w:val="00AA7C2F"/>
    <w:rsid w:val="00AB03D6"/>
    <w:rsid w:val="00AB0E62"/>
    <w:rsid w:val="00AB0F29"/>
    <w:rsid w:val="00AB1EEA"/>
    <w:rsid w:val="00AB234C"/>
    <w:rsid w:val="00AB237E"/>
    <w:rsid w:val="00AB273A"/>
    <w:rsid w:val="00AB3117"/>
    <w:rsid w:val="00AB325B"/>
    <w:rsid w:val="00AB36DF"/>
    <w:rsid w:val="00AB423E"/>
    <w:rsid w:val="00AB5693"/>
    <w:rsid w:val="00AB5A6F"/>
    <w:rsid w:val="00AB5AA9"/>
    <w:rsid w:val="00AB5AE0"/>
    <w:rsid w:val="00AB653E"/>
    <w:rsid w:val="00AB70BA"/>
    <w:rsid w:val="00AB73E4"/>
    <w:rsid w:val="00AC038D"/>
    <w:rsid w:val="00AC0BAB"/>
    <w:rsid w:val="00AC172C"/>
    <w:rsid w:val="00AC1FE7"/>
    <w:rsid w:val="00AC3010"/>
    <w:rsid w:val="00AC338E"/>
    <w:rsid w:val="00AC38F3"/>
    <w:rsid w:val="00AC4032"/>
    <w:rsid w:val="00AC4446"/>
    <w:rsid w:val="00AC49FC"/>
    <w:rsid w:val="00AC5A07"/>
    <w:rsid w:val="00AC5A78"/>
    <w:rsid w:val="00AC664F"/>
    <w:rsid w:val="00AC6847"/>
    <w:rsid w:val="00AC6BC0"/>
    <w:rsid w:val="00AC6D06"/>
    <w:rsid w:val="00AC6E50"/>
    <w:rsid w:val="00AC77A9"/>
    <w:rsid w:val="00AC7E09"/>
    <w:rsid w:val="00AD018B"/>
    <w:rsid w:val="00AD029F"/>
    <w:rsid w:val="00AD06D1"/>
    <w:rsid w:val="00AD2E85"/>
    <w:rsid w:val="00AD415B"/>
    <w:rsid w:val="00AD41B4"/>
    <w:rsid w:val="00AD4975"/>
    <w:rsid w:val="00AD508E"/>
    <w:rsid w:val="00AD57E5"/>
    <w:rsid w:val="00AD6553"/>
    <w:rsid w:val="00AD674D"/>
    <w:rsid w:val="00AD789D"/>
    <w:rsid w:val="00AD7983"/>
    <w:rsid w:val="00AD7A1C"/>
    <w:rsid w:val="00AD7F7E"/>
    <w:rsid w:val="00AE02CC"/>
    <w:rsid w:val="00AE15D9"/>
    <w:rsid w:val="00AE1DCD"/>
    <w:rsid w:val="00AE1E5A"/>
    <w:rsid w:val="00AE1E8F"/>
    <w:rsid w:val="00AE25CA"/>
    <w:rsid w:val="00AE2BBD"/>
    <w:rsid w:val="00AE357D"/>
    <w:rsid w:val="00AE3734"/>
    <w:rsid w:val="00AE3F7B"/>
    <w:rsid w:val="00AE4817"/>
    <w:rsid w:val="00AE5F70"/>
    <w:rsid w:val="00AE6318"/>
    <w:rsid w:val="00AE6467"/>
    <w:rsid w:val="00AF00AC"/>
    <w:rsid w:val="00AF0F4D"/>
    <w:rsid w:val="00AF0F88"/>
    <w:rsid w:val="00AF128A"/>
    <w:rsid w:val="00AF1F83"/>
    <w:rsid w:val="00AF2B2C"/>
    <w:rsid w:val="00AF2EDD"/>
    <w:rsid w:val="00AF4423"/>
    <w:rsid w:val="00AF5BF3"/>
    <w:rsid w:val="00AF601A"/>
    <w:rsid w:val="00AF6229"/>
    <w:rsid w:val="00B0105F"/>
    <w:rsid w:val="00B01407"/>
    <w:rsid w:val="00B023D9"/>
    <w:rsid w:val="00B03485"/>
    <w:rsid w:val="00B03587"/>
    <w:rsid w:val="00B03CA4"/>
    <w:rsid w:val="00B04359"/>
    <w:rsid w:val="00B04AAA"/>
    <w:rsid w:val="00B052F8"/>
    <w:rsid w:val="00B056E8"/>
    <w:rsid w:val="00B074DD"/>
    <w:rsid w:val="00B07645"/>
    <w:rsid w:val="00B07844"/>
    <w:rsid w:val="00B11582"/>
    <w:rsid w:val="00B127BC"/>
    <w:rsid w:val="00B129E5"/>
    <w:rsid w:val="00B13558"/>
    <w:rsid w:val="00B1398B"/>
    <w:rsid w:val="00B13E1C"/>
    <w:rsid w:val="00B13F85"/>
    <w:rsid w:val="00B14247"/>
    <w:rsid w:val="00B144F3"/>
    <w:rsid w:val="00B15338"/>
    <w:rsid w:val="00B15CB7"/>
    <w:rsid w:val="00B16114"/>
    <w:rsid w:val="00B17190"/>
    <w:rsid w:val="00B17B84"/>
    <w:rsid w:val="00B20384"/>
    <w:rsid w:val="00B20D01"/>
    <w:rsid w:val="00B20DDB"/>
    <w:rsid w:val="00B212D0"/>
    <w:rsid w:val="00B2136C"/>
    <w:rsid w:val="00B214F5"/>
    <w:rsid w:val="00B21C9A"/>
    <w:rsid w:val="00B22C9B"/>
    <w:rsid w:val="00B2304C"/>
    <w:rsid w:val="00B238D9"/>
    <w:rsid w:val="00B23F4E"/>
    <w:rsid w:val="00B24257"/>
    <w:rsid w:val="00B242C1"/>
    <w:rsid w:val="00B2467C"/>
    <w:rsid w:val="00B24A05"/>
    <w:rsid w:val="00B24CC2"/>
    <w:rsid w:val="00B253F7"/>
    <w:rsid w:val="00B26015"/>
    <w:rsid w:val="00B26621"/>
    <w:rsid w:val="00B26746"/>
    <w:rsid w:val="00B27917"/>
    <w:rsid w:val="00B27D9F"/>
    <w:rsid w:val="00B310A5"/>
    <w:rsid w:val="00B31178"/>
    <w:rsid w:val="00B31259"/>
    <w:rsid w:val="00B32189"/>
    <w:rsid w:val="00B32827"/>
    <w:rsid w:val="00B33169"/>
    <w:rsid w:val="00B33476"/>
    <w:rsid w:val="00B335AB"/>
    <w:rsid w:val="00B33BB6"/>
    <w:rsid w:val="00B34235"/>
    <w:rsid w:val="00B34858"/>
    <w:rsid w:val="00B366F5"/>
    <w:rsid w:val="00B36BFA"/>
    <w:rsid w:val="00B37221"/>
    <w:rsid w:val="00B37CBA"/>
    <w:rsid w:val="00B404D1"/>
    <w:rsid w:val="00B40CBF"/>
    <w:rsid w:val="00B42CC0"/>
    <w:rsid w:val="00B42F75"/>
    <w:rsid w:val="00B4341F"/>
    <w:rsid w:val="00B43D35"/>
    <w:rsid w:val="00B445DC"/>
    <w:rsid w:val="00B446CC"/>
    <w:rsid w:val="00B44DBE"/>
    <w:rsid w:val="00B45271"/>
    <w:rsid w:val="00B458BD"/>
    <w:rsid w:val="00B45EAE"/>
    <w:rsid w:val="00B46520"/>
    <w:rsid w:val="00B47705"/>
    <w:rsid w:val="00B47EC1"/>
    <w:rsid w:val="00B500BE"/>
    <w:rsid w:val="00B506CA"/>
    <w:rsid w:val="00B50971"/>
    <w:rsid w:val="00B52D34"/>
    <w:rsid w:val="00B52D50"/>
    <w:rsid w:val="00B52EFC"/>
    <w:rsid w:val="00B5305A"/>
    <w:rsid w:val="00B5306A"/>
    <w:rsid w:val="00B531FF"/>
    <w:rsid w:val="00B5455C"/>
    <w:rsid w:val="00B55DBF"/>
    <w:rsid w:val="00B56346"/>
    <w:rsid w:val="00B56633"/>
    <w:rsid w:val="00B56908"/>
    <w:rsid w:val="00B57BEA"/>
    <w:rsid w:val="00B57C1F"/>
    <w:rsid w:val="00B60007"/>
    <w:rsid w:val="00B61D15"/>
    <w:rsid w:val="00B61E9F"/>
    <w:rsid w:val="00B61FF4"/>
    <w:rsid w:val="00B629FD"/>
    <w:rsid w:val="00B62BD7"/>
    <w:rsid w:val="00B63634"/>
    <w:rsid w:val="00B63E1C"/>
    <w:rsid w:val="00B63F74"/>
    <w:rsid w:val="00B65217"/>
    <w:rsid w:val="00B65977"/>
    <w:rsid w:val="00B66ADD"/>
    <w:rsid w:val="00B66CE4"/>
    <w:rsid w:val="00B66E85"/>
    <w:rsid w:val="00B67CA8"/>
    <w:rsid w:val="00B704FD"/>
    <w:rsid w:val="00B70BAA"/>
    <w:rsid w:val="00B7104F"/>
    <w:rsid w:val="00B71CB6"/>
    <w:rsid w:val="00B72A31"/>
    <w:rsid w:val="00B72F23"/>
    <w:rsid w:val="00B72F53"/>
    <w:rsid w:val="00B73497"/>
    <w:rsid w:val="00B73EB5"/>
    <w:rsid w:val="00B752A0"/>
    <w:rsid w:val="00B755F4"/>
    <w:rsid w:val="00B75E1B"/>
    <w:rsid w:val="00B77B03"/>
    <w:rsid w:val="00B77B34"/>
    <w:rsid w:val="00B80C4E"/>
    <w:rsid w:val="00B80D1D"/>
    <w:rsid w:val="00B813DF"/>
    <w:rsid w:val="00B81987"/>
    <w:rsid w:val="00B82075"/>
    <w:rsid w:val="00B827E3"/>
    <w:rsid w:val="00B82A2F"/>
    <w:rsid w:val="00B82A91"/>
    <w:rsid w:val="00B84041"/>
    <w:rsid w:val="00B84738"/>
    <w:rsid w:val="00B84B92"/>
    <w:rsid w:val="00B859D9"/>
    <w:rsid w:val="00B86ABC"/>
    <w:rsid w:val="00B900FF"/>
    <w:rsid w:val="00B90473"/>
    <w:rsid w:val="00B9064E"/>
    <w:rsid w:val="00B9071A"/>
    <w:rsid w:val="00B9073E"/>
    <w:rsid w:val="00B91546"/>
    <w:rsid w:val="00B91738"/>
    <w:rsid w:val="00B92B55"/>
    <w:rsid w:val="00B93D67"/>
    <w:rsid w:val="00B94A31"/>
    <w:rsid w:val="00B95745"/>
    <w:rsid w:val="00B95828"/>
    <w:rsid w:val="00B9620D"/>
    <w:rsid w:val="00B963A6"/>
    <w:rsid w:val="00B96F1A"/>
    <w:rsid w:val="00B97ADA"/>
    <w:rsid w:val="00BA01A5"/>
    <w:rsid w:val="00BA0891"/>
    <w:rsid w:val="00BA091E"/>
    <w:rsid w:val="00BA1365"/>
    <w:rsid w:val="00BA245B"/>
    <w:rsid w:val="00BA2AE7"/>
    <w:rsid w:val="00BA321B"/>
    <w:rsid w:val="00BA364F"/>
    <w:rsid w:val="00BA5859"/>
    <w:rsid w:val="00BA5BB1"/>
    <w:rsid w:val="00BA610D"/>
    <w:rsid w:val="00BA6434"/>
    <w:rsid w:val="00BA7DCD"/>
    <w:rsid w:val="00BB0062"/>
    <w:rsid w:val="00BB039D"/>
    <w:rsid w:val="00BB0B25"/>
    <w:rsid w:val="00BB1957"/>
    <w:rsid w:val="00BB2792"/>
    <w:rsid w:val="00BB2D4C"/>
    <w:rsid w:val="00BB4A67"/>
    <w:rsid w:val="00BB661D"/>
    <w:rsid w:val="00BB74E9"/>
    <w:rsid w:val="00BB7543"/>
    <w:rsid w:val="00BB7BEE"/>
    <w:rsid w:val="00BB7D06"/>
    <w:rsid w:val="00BC05B4"/>
    <w:rsid w:val="00BC0694"/>
    <w:rsid w:val="00BC085E"/>
    <w:rsid w:val="00BC08A3"/>
    <w:rsid w:val="00BC143A"/>
    <w:rsid w:val="00BC2860"/>
    <w:rsid w:val="00BC2BB8"/>
    <w:rsid w:val="00BC2CBF"/>
    <w:rsid w:val="00BC4032"/>
    <w:rsid w:val="00BC4834"/>
    <w:rsid w:val="00BC55BC"/>
    <w:rsid w:val="00BC5753"/>
    <w:rsid w:val="00BC5B6C"/>
    <w:rsid w:val="00BC68AC"/>
    <w:rsid w:val="00BC6AD5"/>
    <w:rsid w:val="00BC6C96"/>
    <w:rsid w:val="00BC7906"/>
    <w:rsid w:val="00BD063E"/>
    <w:rsid w:val="00BD10F6"/>
    <w:rsid w:val="00BD1755"/>
    <w:rsid w:val="00BD1F18"/>
    <w:rsid w:val="00BD2539"/>
    <w:rsid w:val="00BD34A6"/>
    <w:rsid w:val="00BD4713"/>
    <w:rsid w:val="00BD4FFD"/>
    <w:rsid w:val="00BD5488"/>
    <w:rsid w:val="00BD6C97"/>
    <w:rsid w:val="00BD71BC"/>
    <w:rsid w:val="00BD7B9F"/>
    <w:rsid w:val="00BD7DB7"/>
    <w:rsid w:val="00BE0188"/>
    <w:rsid w:val="00BE06B6"/>
    <w:rsid w:val="00BE0E06"/>
    <w:rsid w:val="00BE10E6"/>
    <w:rsid w:val="00BE1181"/>
    <w:rsid w:val="00BE1293"/>
    <w:rsid w:val="00BE12B4"/>
    <w:rsid w:val="00BE1D00"/>
    <w:rsid w:val="00BE1EC9"/>
    <w:rsid w:val="00BE310C"/>
    <w:rsid w:val="00BE310D"/>
    <w:rsid w:val="00BE33C0"/>
    <w:rsid w:val="00BE343F"/>
    <w:rsid w:val="00BE3CBF"/>
    <w:rsid w:val="00BE442D"/>
    <w:rsid w:val="00BE4B63"/>
    <w:rsid w:val="00BE5BB5"/>
    <w:rsid w:val="00BE60F3"/>
    <w:rsid w:val="00BE7D3C"/>
    <w:rsid w:val="00BF0CFB"/>
    <w:rsid w:val="00BF0D71"/>
    <w:rsid w:val="00BF156B"/>
    <w:rsid w:val="00BF3169"/>
    <w:rsid w:val="00BF38D2"/>
    <w:rsid w:val="00BF3E0C"/>
    <w:rsid w:val="00BF4975"/>
    <w:rsid w:val="00BF4FCA"/>
    <w:rsid w:val="00BF55B7"/>
    <w:rsid w:val="00BF67AC"/>
    <w:rsid w:val="00BF70C0"/>
    <w:rsid w:val="00C004C0"/>
    <w:rsid w:val="00C007F4"/>
    <w:rsid w:val="00C00A9F"/>
    <w:rsid w:val="00C00D43"/>
    <w:rsid w:val="00C01260"/>
    <w:rsid w:val="00C017D0"/>
    <w:rsid w:val="00C01EE2"/>
    <w:rsid w:val="00C01F13"/>
    <w:rsid w:val="00C02A7F"/>
    <w:rsid w:val="00C04BDB"/>
    <w:rsid w:val="00C04D74"/>
    <w:rsid w:val="00C04F59"/>
    <w:rsid w:val="00C052EB"/>
    <w:rsid w:val="00C05586"/>
    <w:rsid w:val="00C0579D"/>
    <w:rsid w:val="00C05DB2"/>
    <w:rsid w:val="00C05E1E"/>
    <w:rsid w:val="00C05F78"/>
    <w:rsid w:val="00C067CC"/>
    <w:rsid w:val="00C06C8B"/>
    <w:rsid w:val="00C06FC9"/>
    <w:rsid w:val="00C073EB"/>
    <w:rsid w:val="00C079BA"/>
    <w:rsid w:val="00C07C6D"/>
    <w:rsid w:val="00C10B1D"/>
    <w:rsid w:val="00C10E40"/>
    <w:rsid w:val="00C11548"/>
    <w:rsid w:val="00C11577"/>
    <w:rsid w:val="00C11C62"/>
    <w:rsid w:val="00C12BC4"/>
    <w:rsid w:val="00C1309E"/>
    <w:rsid w:val="00C137FC"/>
    <w:rsid w:val="00C139B1"/>
    <w:rsid w:val="00C13BEA"/>
    <w:rsid w:val="00C147D6"/>
    <w:rsid w:val="00C14BE7"/>
    <w:rsid w:val="00C14D96"/>
    <w:rsid w:val="00C154C0"/>
    <w:rsid w:val="00C1594D"/>
    <w:rsid w:val="00C15C29"/>
    <w:rsid w:val="00C15ED4"/>
    <w:rsid w:val="00C15F5A"/>
    <w:rsid w:val="00C160F0"/>
    <w:rsid w:val="00C166A1"/>
    <w:rsid w:val="00C16BA4"/>
    <w:rsid w:val="00C16FFD"/>
    <w:rsid w:val="00C172A4"/>
    <w:rsid w:val="00C175F3"/>
    <w:rsid w:val="00C17686"/>
    <w:rsid w:val="00C17E0F"/>
    <w:rsid w:val="00C21153"/>
    <w:rsid w:val="00C22CEE"/>
    <w:rsid w:val="00C245CB"/>
    <w:rsid w:val="00C2588E"/>
    <w:rsid w:val="00C25CE1"/>
    <w:rsid w:val="00C2630B"/>
    <w:rsid w:val="00C269F2"/>
    <w:rsid w:val="00C26AFB"/>
    <w:rsid w:val="00C27017"/>
    <w:rsid w:val="00C2771B"/>
    <w:rsid w:val="00C27AF2"/>
    <w:rsid w:val="00C305C4"/>
    <w:rsid w:val="00C309CB"/>
    <w:rsid w:val="00C31DAF"/>
    <w:rsid w:val="00C32190"/>
    <w:rsid w:val="00C32614"/>
    <w:rsid w:val="00C327F8"/>
    <w:rsid w:val="00C330B9"/>
    <w:rsid w:val="00C33C42"/>
    <w:rsid w:val="00C33E32"/>
    <w:rsid w:val="00C33FCF"/>
    <w:rsid w:val="00C35E4D"/>
    <w:rsid w:val="00C3743E"/>
    <w:rsid w:val="00C37B7E"/>
    <w:rsid w:val="00C401DF"/>
    <w:rsid w:val="00C40C75"/>
    <w:rsid w:val="00C40E4A"/>
    <w:rsid w:val="00C41290"/>
    <w:rsid w:val="00C4132A"/>
    <w:rsid w:val="00C42B9B"/>
    <w:rsid w:val="00C42DE8"/>
    <w:rsid w:val="00C43225"/>
    <w:rsid w:val="00C432E2"/>
    <w:rsid w:val="00C447A8"/>
    <w:rsid w:val="00C453F5"/>
    <w:rsid w:val="00C4546F"/>
    <w:rsid w:val="00C45483"/>
    <w:rsid w:val="00C45692"/>
    <w:rsid w:val="00C4637A"/>
    <w:rsid w:val="00C4698A"/>
    <w:rsid w:val="00C46A76"/>
    <w:rsid w:val="00C470F1"/>
    <w:rsid w:val="00C47B18"/>
    <w:rsid w:val="00C47D55"/>
    <w:rsid w:val="00C47ED8"/>
    <w:rsid w:val="00C50729"/>
    <w:rsid w:val="00C5076F"/>
    <w:rsid w:val="00C5119C"/>
    <w:rsid w:val="00C515E4"/>
    <w:rsid w:val="00C52556"/>
    <w:rsid w:val="00C52FB5"/>
    <w:rsid w:val="00C533B9"/>
    <w:rsid w:val="00C53A51"/>
    <w:rsid w:val="00C53D92"/>
    <w:rsid w:val="00C53F53"/>
    <w:rsid w:val="00C5416F"/>
    <w:rsid w:val="00C546A2"/>
    <w:rsid w:val="00C55D57"/>
    <w:rsid w:val="00C571E3"/>
    <w:rsid w:val="00C57689"/>
    <w:rsid w:val="00C607F2"/>
    <w:rsid w:val="00C6108B"/>
    <w:rsid w:val="00C61536"/>
    <w:rsid w:val="00C63167"/>
    <w:rsid w:val="00C64C6A"/>
    <w:rsid w:val="00C65209"/>
    <w:rsid w:val="00C6534C"/>
    <w:rsid w:val="00C65C71"/>
    <w:rsid w:val="00C65E59"/>
    <w:rsid w:val="00C67238"/>
    <w:rsid w:val="00C6752F"/>
    <w:rsid w:val="00C67904"/>
    <w:rsid w:val="00C67ED8"/>
    <w:rsid w:val="00C70DF3"/>
    <w:rsid w:val="00C711C7"/>
    <w:rsid w:val="00C71919"/>
    <w:rsid w:val="00C719FF"/>
    <w:rsid w:val="00C72E41"/>
    <w:rsid w:val="00C73434"/>
    <w:rsid w:val="00C73B16"/>
    <w:rsid w:val="00C74A38"/>
    <w:rsid w:val="00C75F20"/>
    <w:rsid w:val="00C76448"/>
    <w:rsid w:val="00C76AC9"/>
    <w:rsid w:val="00C8026C"/>
    <w:rsid w:val="00C80CC5"/>
    <w:rsid w:val="00C80DBF"/>
    <w:rsid w:val="00C80E49"/>
    <w:rsid w:val="00C81F41"/>
    <w:rsid w:val="00C8233A"/>
    <w:rsid w:val="00C823F3"/>
    <w:rsid w:val="00C84987"/>
    <w:rsid w:val="00C851C0"/>
    <w:rsid w:val="00C85931"/>
    <w:rsid w:val="00C85F3A"/>
    <w:rsid w:val="00C861FF"/>
    <w:rsid w:val="00C8627E"/>
    <w:rsid w:val="00C86E18"/>
    <w:rsid w:val="00C90E1E"/>
    <w:rsid w:val="00C911FF"/>
    <w:rsid w:val="00C91218"/>
    <w:rsid w:val="00C91787"/>
    <w:rsid w:val="00C9187D"/>
    <w:rsid w:val="00C91E76"/>
    <w:rsid w:val="00C922E3"/>
    <w:rsid w:val="00C92511"/>
    <w:rsid w:val="00C92649"/>
    <w:rsid w:val="00C929E4"/>
    <w:rsid w:val="00C9341B"/>
    <w:rsid w:val="00C93DA8"/>
    <w:rsid w:val="00C94610"/>
    <w:rsid w:val="00C94E18"/>
    <w:rsid w:val="00C94F90"/>
    <w:rsid w:val="00C952B9"/>
    <w:rsid w:val="00C97266"/>
    <w:rsid w:val="00C972FF"/>
    <w:rsid w:val="00C9755A"/>
    <w:rsid w:val="00C97C61"/>
    <w:rsid w:val="00CA0059"/>
    <w:rsid w:val="00CA17FC"/>
    <w:rsid w:val="00CA1874"/>
    <w:rsid w:val="00CA3175"/>
    <w:rsid w:val="00CA337C"/>
    <w:rsid w:val="00CA349D"/>
    <w:rsid w:val="00CA35F1"/>
    <w:rsid w:val="00CA3D8B"/>
    <w:rsid w:val="00CA4A9C"/>
    <w:rsid w:val="00CA59DA"/>
    <w:rsid w:val="00CA5DED"/>
    <w:rsid w:val="00CA5EED"/>
    <w:rsid w:val="00CA645A"/>
    <w:rsid w:val="00CA645C"/>
    <w:rsid w:val="00CA711E"/>
    <w:rsid w:val="00CB0389"/>
    <w:rsid w:val="00CB0801"/>
    <w:rsid w:val="00CB10DC"/>
    <w:rsid w:val="00CB1457"/>
    <w:rsid w:val="00CB2135"/>
    <w:rsid w:val="00CB22C3"/>
    <w:rsid w:val="00CB230F"/>
    <w:rsid w:val="00CB26B5"/>
    <w:rsid w:val="00CB35CE"/>
    <w:rsid w:val="00CB38C7"/>
    <w:rsid w:val="00CB3E1E"/>
    <w:rsid w:val="00CB4009"/>
    <w:rsid w:val="00CB40CC"/>
    <w:rsid w:val="00CB44D7"/>
    <w:rsid w:val="00CB47B6"/>
    <w:rsid w:val="00CB49A9"/>
    <w:rsid w:val="00CB4CB0"/>
    <w:rsid w:val="00CB553C"/>
    <w:rsid w:val="00CB60CA"/>
    <w:rsid w:val="00CB77B6"/>
    <w:rsid w:val="00CC08F0"/>
    <w:rsid w:val="00CC0F52"/>
    <w:rsid w:val="00CC1572"/>
    <w:rsid w:val="00CC18C8"/>
    <w:rsid w:val="00CC1AE2"/>
    <w:rsid w:val="00CC1F3F"/>
    <w:rsid w:val="00CC3B99"/>
    <w:rsid w:val="00CC45C3"/>
    <w:rsid w:val="00CC488D"/>
    <w:rsid w:val="00CC5216"/>
    <w:rsid w:val="00CC56E4"/>
    <w:rsid w:val="00CC5CC7"/>
    <w:rsid w:val="00CC7E39"/>
    <w:rsid w:val="00CD0265"/>
    <w:rsid w:val="00CD0DCA"/>
    <w:rsid w:val="00CD1280"/>
    <w:rsid w:val="00CD1A32"/>
    <w:rsid w:val="00CD1A44"/>
    <w:rsid w:val="00CD1D16"/>
    <w:rsid w:val="00CD2224"/>
    <w:rsid w:val="00CD29A3"/>
    <w:rsid w:val="00CD2F5D"/>
    <w:rsid w:val="00CD3C1E"/>
    <w:rsid w:val="00CD43F8"/>
    <w:rsid w:val="00CD478C"/>
    <w:rsid w:val="00CD4AAE"/>
    <w:rsid w:val="00CD508B"/>
    <w:rsid w:val="00CD5DB4"/>
    <w:rsid w:val="00CD6A1E"/>
    <w:rsid w:val="00CD6ECC"/>
    <w:rsid w:val="00CD6FFB"/>
    <w:rsid w:val="00CE005B"/>
    <w:rsid w:val="00CE0A2F"/>
    <w:rsid w:val="00CE11D9"/>
    <w:rsid w:val="00CE3608"/>
    <w:rsid w:val="00CE36A3"/>
    <w:rsid w:val="00CE3DD0"/>
    <w:rsid w:val="00CE479A"/>
    <w:rsid w:val="00CE4839"/>
    <w:rsid w:val="00CE48BC"/>
    <w:rsid w:val="00CE5648"/>
    <w:rsid w:val="00CE571D"/>
    <w:rsid w:val="00CE5725"/>
    <w:rsid w:val="00CE5B4A"/>
    <w:rsid w:val="00CE625D"/>
    <w:rsid w:val="00CE6460"/>
    <w:rsid w:val="00CE6850"/>
    <w:rsid w:val="00CE69C4"/>
    <w:rsid w:val="00CE6D3D"/>
    <w:rsid w:val="00CE6D66"/>
    <w:rsid w:val="00CE6E7A"/>
    <w:rsid w:val="00CE7383"/>
    <w:rsid w:val="00CE7627"/>
    <w:rsid w:val="00CE76B9"/>
    <w:rsid w:val="00CE7BDC"/>
    <w:rsid w:val="00CE7C4B"/>
    <w:rsid w:val="00CF04B4"/>
    <w:rsid w:val="00CF11E8"/>
    <w:rsid w:val="00CF1E58"/>
    <w:rsid w:val="00CF26F2"/>
    <w:rsid w:val="00CF2FEF"/>
    <w:rsid w:val="00CF314F"/>
    <w:rsid w:val="00CF3F5B"/>
    <w:rsid w:val="00CF419F"/>
    <w:rsid w:val="00CF4814"/>
    <w:rsid w:val="00CF4D34"/>
    <w:rsid w:val="00CF5471"/>
    <w:rsid w:val="00CF5AED"/>
    <w:rsid w:val="00CF5CCD"/>
    <w:rsid w:val="00CF5D9C"/>
    <w:rsid w:val="00CF68C3"/>
    <w:rsid w:val="00CF7B3D"/>
    <w:rsid w:val="00D00312"/>
    <w:rsid w:val="00D00BC9"/>
    <w:rsid w:val="00D014AE"/>
    <w:rsid w:val="00D01FDD"/>
    <w:rsid w:val="00D02322"/>
    <w:rsid w:val="00D03439"/>
    <w:rsid w:val="00D03B92"/>
    <w:rsid w:val="00D03FC6"/>
    <w:rsid w:val="00D04C47"/>
    <w:rsid w:val="00D05BC2"/>
    <w:rsid w:val="00D060CF"/>
    <w:rsid w:val="00D0614A"/>
    <w:rsid w:val="00D06EF8"/>
    <w:rsid w:val="00D06EFE"/>
    <w:rsid w:val="00D100CF"/>
    <w:rsid w:val="00D1133E"/>
    <w:rsid w:val="00D116D2"/>
    <w:rsid w:val="00D119AE"/>
    <w:rsid w:val="00D11E8B"/>
    <w:rsid w:val="00D1309D"/>
    <w:rsid w:val="00D13437"/>
    <w:rsid w:val="00D13C22"/>
    <w:rsid w:val="00D13D02"/>
    <w:rsid w:val="00D1473A"/>
    <w:rsid w:val="00D1552E"/>
    <w:rsid w:val="00D15A11"/>
    <w:rsid w:val="00D16219"/>
    <w:rsid w:val="00D16690"/>
    <w:rsid w:val="00D168EF"/>
    <w:rsid w:val="00D170E9"/>
    <w:rsid w:val="00D1712C"/>
    <w:rsid w:val="00D17D54"/>
    <w:rsid w:val="00D208C1"/>
    <w:rsid w:val="00D20FA0"/>
    <w:rsid w:val="00D21241"/>
    <w:rsid w:val="00D2178A"/>
    <w:rsid w:val="00D23C8B"/>
    <w:rsid w:val="00D2411E"/>
    <w:rsid w:val="00D243F6"/>
    <w:rsid w:val="00D25C29"/>
    <w:rsid w:val="00D260C8"/>
    <w:rsid w:val="00D26188"/>
    <w:rsid w:val="00D261EC"/>
    <w:rsid w:val="00D273F5"/>
    <w:rsid w:val="00D2749B"/>
    <w:rsid w:val="00D27D55"/>
    <w:rsid w:val="00D304AD"/>
    <w:rsid w:val="00D30E77"/>
    <w:rsid w:val="00D31FB4"/>
    <w:rsid w:val="00D322BA"/>
    <w:rsid w:val="00D3287D"/>
    <w:rsid w:val="00D331B6"/>
    <w:rsid w:val="00D332E6"/>
    <w:rsid w:val="00D3433B"/>
    <w:rsid w:val="00D34E1C"/>
    <w:rsid w:val="00D35049"/>
    <w:rsid w:val="00D354A9"/>
    <w:rsid w:val="00D3597E"/>
    <w:rsid w:val="00D35B88"/>
    <w:rsid w:val="00D36B6A"/>
    <w:rsid w:val="00D36E32"/>
    <w:rsid w:val="00D376B2"/>
    <w:rsid w:val="00D377FD"/>
    <w:rsid w:val="00D37D5F"/>
    <w:rsid w:val="00D37FB4"/>
    <w:rsid w:val="00D409CC"/>
    <w:rsid w:val="00D40B1C"/>
    <w:rsid w:val="00D41CBE"/>
    <w:rsid w:val="00D43075"/>
    <w:rsid w:val="00D43A7E"/>
    <w:rsid w:val="00D44638"/>
    <w:rsid w:val="00D457B2"/>
    <w:rsid w:val="00D45B4E"/>
    <w:rsid w:val="00D4602B"/>
    <w:rsid w:val="00D46668"/>
    <w:rsid w:val="00D46CD5"/>
    <w:rsid w:val="00D47210"/>
    <w:rsid w:val="00D47F27"/>
    <w:rsid w:val="00D502E3"/>
    <w:rsid w:val="00D5065B"/>
    <w:rsid w:val="00D50BB1"/>
    <w:rsid w:val="00D51827"/>
    <w:rsid w:val="00D51E11"/>
    <w:rsid w:val="00D52167"/>
    <w:rsid w:val="00D5224D"/>
    <w:rsid w:val="00D53A51"/>
    <w:rsid w:val="00D540B1"/>
    <w:rsid w:val="00D540D8"/>
    <w:rsid w:val="00D54352"/>
    <w:rsid w:val="00D54AC3"/>
    <w:rsid w:val="00D554E3"/>
    <w:rsid w:val="00D554E6"/>
    <w:rsid w:val="00D55F22"/>
    <w:rsid w:val="00D56EEE"/>
    <w:rsid w:val="00D573B1"/>
    <w:rsid w:val="00D60C52"/>
    <w:rsid w:val="00D6209C"/>
    <w:rsid w:val="00D62660"/>
    <w:rsid w:val="00D636D2"/>
    <w:rsid w:val="00D63A46"/>
    <w:rsid w:val="00D64520"/>
    <w:rsid w:val="00D64B73"/>
    <w:rsid w:val="00D65141"/>
    <w:rsid w:val="00D654D2"/>
    <w:rsid w:val="00D665AF"/>
    <w:rsid w:val="00D66640"/>
    <w:rsid w:val="00D667C6"/>
    <w:rsid w:val="00D669E9"/>
    <w:rsid w:val="00D67011"/>
    <w:rsid w:val="00D67020"/>
    <w:rsid w:val="00D67747"/>
    <w:rsid w:val="00D67F49"/>
    <w:rsid w:val="00D70259"/>
    <w:rsid w:val="00D70D05"/>
    <w:rsid w:val="00D70F43"/>
    <w:rsid w:val="00D7253F"/>
    <w:rsid w:val="00D73491"/>
    <w:rsid w:val="00D73EA0"/>
    <w:rsid w:val="00D73EBB"/>
    <w:rsid w:val="00D748E9"/>
    <w:rsid w:val="00D759A3"/>
    <w:rsid w:val="00D75D9D"/>
    <w:rsid w:val="00D76925"/>
    <w:rsid w:val="00D77E68"/>
    <w:rsid w:val="00D80D8A"/>
    <w:rsid w:val="00D814B4"/>
    <w:rsid w:val="00D8151E"/>
    <w:rsid w:val="00D81A41"/>
    <w:rsid w:val="00D81B52"/>
    <w:rsid w:val="00D83199"/>
    <w:rsid w:val="00D83415"/>
    <w:rsid w:val="00D84B15"/>
    <w:rsid w:val="00D84D49"/>
    <w:rsid w:val="00D84E33"/>
    <w:rsid w:val="00D84FC8"/>
    <w:rsid w:val="00D85F88"/>
    <w:rsid w:val="00D866C2"/>
    <w:rsid w:val="00D86A4D"/>
    <w:rsid w:val="00D876E7"/>
    <w:rsid w:val="00D87D51"/>
    <w:rsid w:val="00D87EAF"/>
    <w:rsid w:val="00D90122"/>
    <w:rsid w:val="00D91B51"/>
    <w:rsid w:val="00D92209"/>
    <w:rsid w:val="00D932F3"/>
    <w:rsid w:val="00D93FAA"/>
    <w:rsid w:val="00D94122"/>
    <w:rsid w:val="00D9479D"/>
    <w:rsid w:val="00D9545E"/>
    <w:rsid w:val="00D9642B"/>
    <w:rsid w:val="00D97922"/>
    <w:rsid w:val="00D97A35"/>
    <w:rsid w:val="00D97E63"/>
    <w:rsid w:val="00D97F40"/>
    <w:rsid w:val="00DA0249"/>
    <w:rsid w:val="00DA0AC9"/>
    <w:rsid w:val="00DA1514"/>
    <w:rsid w:val="00DA1DBE"/>
    <w:rsid w:val="00DA2533"/>
    <w:rsid w:val="00DA2C47"/>
    <w:rsid w:val="00DA38AB"/>
    <w:rsid w:val="00DA4443"/>
    <w:rsid w:val="00DA4CE5"/>
    <w:rsid w:val="00DA52D8"/>
    <w:rsid w:val="00DA6408"/>
    <w:rsid w:val="00DA7B09"/>
    <w:rsid w:val="00DA7DA6"/>
    <w:rsid w:val="00DA7DF1"/>
    <w:rsid w:val="00DA7F56"/>
    <w:rsid w:val="00DA7F97"/>
    <w:rsid w:val="00DB0BD8"/>
    <w:rsid w:val="00DB3402"/>
    <w:rsid w:val="00DB3523"/>
    <w:rsid w:val="00DB4292"/>
    <w:rsid w:val="00DB43C0"/>
    <w:rsid w:val="00DB57BF"/>
    <w:rsid w:val="00DB5A90"/>
    <w:rsid w:val="00DB637E"/>
    <w:rsid w:val="00DB74AE"/>
    <w:rsid w:val="00DB770D"/>
    <w:rsid w:val="00DB78BD"/>
    <w:rsid w:val="00DB79B1"/>
    <w:rsid w:val="00DB79F8"/>
    <w:rsid w:val="00DC060A"/>
    <w:rsid w:val="00DC095B"/>
    <w:rsid w:val="00DC0A99"/>
    <w:rsid w:val="00DC11D4"/>
    <w:rsid w:val="00DC12E6"/>
    <w:rsid w:val="00DC2094"/>
    <w:rsid w:val="00DC34E9"/>
    <w:rsid w:val="00DC3E66"/>
    <w:rsid w:val="00DC3E88"/>
    <w:rsid w:val="00DC3F1C"/>
    <w:rsid w:val="00DC41ED"/>
    <w:rsid w:val="00DC429E"/>
    <w:rsid w:val="00DC5470"/>
    <w:rsid w:val="00DC58CE"/>
    <w:rsid w:val="00DC5D86"/>
    <w:rsid w:val="00DC6105"/>
    <w:rsid w:val="00DC6D5B"/>
    <w:rsid w:val="00DC6D78"/>
    <w:rsid w:val="00DC71D8"/>
    <w:rsid w:val="00DC7773"/>
    <w:rsid w:val="00DC7BA6"/>
    <w:rsid w:val="00DD091E"/>
    <w:rsid w:val="00DD0E1D"/>
    <w:rsid w:val="00DD15A7"/>
    <w:rsid w:val="00DD1C2C"/>
    <w:rsid w:val="00DD2654"/>
    <w:rsid w:val="00DD2791"/>
    <w:rsid w:val="00DD3F7B"/>
    <w:rsid w:val="00DD46B3"/>
    <w:rsid w:val="00DD583B"/>
    <w:rsid w:val="00DD5EA7"/>
    <w:rsid w:val="00DD6016"/>
    <w:rsid w:val="00DD662A"/>
    <w:rsid w:val="00DD74A7"/>
    <w:rsid w:val="00DD76AA"/>
    <w:rsid w:val="00DD7B42"/>
    <w:rsid w:val="00DE050C"/>
    <w:rsid w:val="00DE0DBD"/>
    <w:rsid w:val="00DE1F0D"/>
    <w:rsid w:val="00DE351A"/>
    <w:rsid w:val="00DE381D"/>
    <w:rsid w:val="00DE3B32"/>
    <w:rsid w:val="00DE4469"/>
    <w:rsid w:val="00DE44E6"/>
    <w:rsid w:val="00DE4F50"/>
    <w:rsid w:val="00DE526E"/>
    <w:rsid w:val="00DE6352"/>
    <w:rsid w:val="00DE794E"/>
    <w:rsid w:val="00DE79EB"/>
    <w:rsid w:val="00DF034B"/>
    <w:rsid w:val="00DF0528"/>
    <w:rsid w:val="00DF0C45"/>
    <w:rsid w:val="00DF1133"/>
    <w:rsid w:val="00DF1272"/>
    <w:rsid w:val="00DF17CA"/>
    <w:rsid w:val="00DF1C9A"/>
    <w:rsid w:val="00DF31D4"/>
    <w:rsid w:val="00DF3F68"/>
    <w:rsid w:val="00DF41AE"/>
    <w:rsid w:val="00DF4CB0"/>
    <w:rsid w:val="00DF60A3"/>
    <w:rsid w:val="00DF65FB"/>
    <w:rsid w:val="00DF6A2E"/>
    <w:rsid w:val="00DF75C6"/>
    <w:rsid w:val="00DF7DBE"/>
    <w:rsid w:val="00E000DC"/>
    <w:rsid w:val="00E002DE"/>
    <w:rsid w:val="00E01EBE"/>
    <w:rsid w:val="00E026BE"/>
    <w:rsid w:val="00E02D55"/>
    <w:rsid w:val="00E03947"/>
    <w:rsid w:val="00E03B25"/>
    <w:rsid w:val="00E03BE5"/>
    <w:rsid w:val="00E045B2"/>
    <w:rsid w:val="00E04C42"/>
    <w:rsid w:val="00E04E42"/>
    <w:rsid w:val="00E05740"/>
    <w:rsid w:val="00E05FFA"/>
    <w:rsid w:val="00E06764"/>
    <w:rsid w:val="00E067DF"/>
    <w:rsid w:val="00E072AD"/>
    <w:rsid w:val="00E077D0"/>
    <w:rsid w:val="00E07AC8"/>
    <w:rsid w:val="00E1120A"/>
    <w:rsid w:val="00E116F0"/>
    <w:rsid w:val="00E118E5"/>
    <w:rsid w:val="00E12160"/>
    <w:rsid w:val="00E1241B"/>
    <w:rsid w:val="00E12B93"/>
    <w:rsid w:val="00E133E3"/>
    <w:rsid w:val="00E14AB1"/>
    <w:rsid w:val="00E16721"/>
    <w:rsid w:val="00E1775C"/>
    <w:rsid w:val="00E178E1"/>
    <w:rsid w:val="00E17933"/>
    <w:rsid w:val="00E20134"/>
    <w:rsid w:val="00E20317"/>
    <w:rsid w:val="00E209AF"/>
    <w:rsid w:val="00E20A80"/>
    <w:rsid w:val="00E20CD6"/>
    <w:rsid w:val="00E20DDB"/>
    <w:rsid w:val="00E20F46"/>
    <w:rsid w:val="00E21098"/>
    <w:rsid w:val="00E21A38"/>
    <w:rsid w:val="00E22705"/>
    <w:rsid w:val="00E227E9"/>
    <w:rsid w:val="00E234B4"/>
    <w:rsid w:val="00E24573"/>
    <w:rsid w:val="00E24C0B"/>
    <w:rsid w:val="00E24F86"/>
    <w:rsid w:val="00E25ACA"/>
    <w:rsid w:val="00E262D8"/>
    <w:rsid w:val="00E26689"/>
    <w:rsid w:val="00E26DD2"/>
    <w:rsid w:val="00E273D4"/>
    <w:rsid w:val="00E277F0"/>
    <w:rsid w:val="00E27EB3"/>
    <w:rsid w:val="00E3028A"/>
    <w:rsid w:val="00E3092A"/>
    <w:rsid w:val="00E31195"/>
    <w:rsid w:val="00E311D1"/>
    <w:rsid w:val="00E3156D"/>
    <w:rsid w:val="00E319A5"/>
    <w:rsid w:val="00E31FBA"/>
    <w:rsid w:val="00E320D1"/>
    <w:rsid w:val="00E32231"/>
    <w:rsid w:val="00E32E6B"/>
    <w:rsid w:val="00E33867"/>
    <w:rsid w:val="00E33978"/>
    <w:rsid w:val="00E33D6E"/>
    <w:rsid w:val="00E343D7"/>
    <w:rsid w:val="00E35F0D"/>
    <w:rsid w:val="00E36AAF"/>
    <w:rsid w:val="00E36B3D"/>
    <w:rsid w:val="00E36CF1"/>
    <w:rsid w:val="00E372BC"/>
    <w:rsid w:val="00E3735F"/>
    <w:rsid w:val="00E378AD"/>
    <w:rsid w:val="00E37949"/>
    <w:rsid w:val="00E37DC0"/>
    <w:rsid w:val="00E4025B"/>
    <w:rsid w:val="00E40FBA"/>
    <w:rsid w:val="00E41986"/>
    <w:rsid w:val="00E42A4E"/>
    <w:rsid w:val="00E42ED7"/>
    <w:rsid w:val="00E44903"/>
    <w:rsid w:val="00E450B1"/>
    <w:rsid w:val="00E45117"/>
    <w:rsid w:val="00E455CC"/>
    <w:rsid w:val="00E455D3"/>
    <w:rsid w:val="00E457EB"/>
    <w:rsid w:val="00E45EA5"/>
    <w:rsid w:val="00E46A42"/>
    <w:rsid w:val="00E46AB5"/>
    <w:rsid w:val="00E46C20"/>
    <w:rsid w:val="00E46C33"/>
    <w:rsid w:val="00E47651"/>
    <w:rsid w:val="00E47ACB"/>
    <w:rsid w:val="00E47F5F"/>
    <w:rsid w:val="00E50177"/>
    <w:rsid w:val="00E5018E"/>
    <w:rsid w:val="00E502F5"/>
    <w:rsid w:val="00E504EA"/>
    <w:rsid w:val="00E508A2"/>
    <w:rsid w:val="00E517BE"/>
    <w:rsid w:val="00E51AF1"/>
    <w:rsid w:val="00E52093"/>
    <w:rsid w:val="00E523A7"/>
    <w:rsid w:val="00E52A4E"/>
    <w:rsid w:val="00E53002"/>
    <w:rsid w:val="00E53386"/>
    <w:rsid w:val="00E535EC"/>
    <w:rsid w:val="00E5368A"/>
    <w:rsid w:val="00E544BF"/>
    <w:rsid w:val="00E5591F"/>
    <w:rsid w:val="00E55F34"/>
    <w:rsid w:val="00E568E1"/>
    <w:rsid w:val="00E56E59"/>
    <w:rsid w:val="00E57E40"/>
    <w:rsid w:val="00E619B2"/>
    <w:rsid w:val="00E619B9"/>
    <w:rsid w:val="00E61A13"/>
    <w:rsid w:val="00E61BA9"/>
    <w:rsid w:val="00E620CB"/>
    <w:rsid w:val="00E62748"/>
    <w:rsid w:val="00E631B6"/>
    <w:rsid w:val="00E6331A"/>
    <w:rsid w:val="00E63730"/>
    <w:rsid w:val="00E64305"/>
    <w:rsid w:val="00E643D9"/>
    <w:rsid w:val="00E64FAF"/>
    <w:rsid w:val="00E6541A"/>
    <w:rsid w:val="00E6561F"/>
    <w:rsid w:val="00E658ED"/>
    <w:rsid w:val="00E65C49"/>
    <w:rsid w:val="00E660D4"/>
    <w:rsid w:val="00E66557"/>
    <w:rsid w:val="00E66BF4"/>
    <w:rsid w:val="00E67329"/>
    <w:rsid w:val="00E67754"/>
    <w:rsid w:val="00E677CD"/>
    <w:rsid w:val="00E67B73"/>
    <w:rsid w:val="00E67DB8"/>
    <w:rsid w:val="00E7060D"/>
    <w:rsid w:val="00E707BA"/>
    <w:rsid w:val="00E70BA1"/>
    <w:rsid w:val="00E71252"/>
    <w:rsid w:val="00E717FB"/>
    <w:rsid w:val="00E72EBC"/>
    <w:rsid w:val="00E73071"/>
    <w:rsid w:val="00E73183"/>
    <w:rsid w:val="00E73890"/>
    <w:rsid w:val="00E74357"/>
    <w:rsid w:val="00E743B7"/>
    <w:rsid w:val="00E748D3"/>
    <w:rsid w:val="00E75343"/>
    <w:rsid w:val="00E75885"/>
    <w:rsid w:val="00E77C35"/>
    <w:rsid w:val="00E77E6B"/>
    <w:rsid w:val="00E80E15"/>
    <w:rsid w:val="00E81D2D"/>
    <w:rsid w:val="00E81EEE"/>
    <w:rsid w:val="00E82FF1"/>
    <w:rsid w:val="00E8302E"/>
    <w:rsid w:val="00E83FCE"/>
    <w:rsid w:val="00E83FF3"/>
    <w:rsid w:val="00E84351"/>
    <w:rsid w:val="00E84EC0"/>
    <w:rsid w:val="00E853BC"/>
    <w:rsid w:val="00E860FD"/>
    <w:rsid w:val="00E86569"/>
    <w:rsid w:val="00E8689C"/>
    <w:rsid w:val="00E86D9A"/>
    <w:rsid w:val="00E90E8A"/>
    <w:rsid w:val="00E91471"/>
    <w:rsid w:val="00E915A9"/>
    <w:rsid w:val="00E919F1"/>
    <w:rsid w:val="00E92CD4"/>
    <w:rsid w:val="00E93EF6"/>
    <w:rsid w:val="00E94354"/>
    <w:rsid w:val="00E95055"/>
    <w:rsid w:val="00E96763"/>
    <w:rsid w:val="00E978A5"/>
    <w:rsid w:val="00E97923"/>
    <w:rsid w:val="00EA0021"/>
    <w:rsid w:val="00EA07AC"/>
    <w:rsid w:val="00EA083E"/>
    <w:rsid w:val="00EA0914"/>
    <w:rsid w:val="00EA096F"/>
    <w:rsid w:val="00EA0CAC"/>
    <w:rsid w:val="00EA12B6"/>
    <w:rsid w:val="00EA1A9A"/>
    <w:rsid w:val="00EA28EC"/>
    <w:rsid w:val="00EA2F41"/>
    <w:rsid w:val="00EA4085"/>
    <w:rsid w:val="00EA526D"/>
    <w:rsid w:val="00EA5ACC"/>
    <w:rsid w:val="00EA5C99"/>
    <w:rsid w:val="00EA6977"/>
    <w:rsid w:val="00EA6D2E"/>
    <w:rsid w:val="00EA7168"/>
    <w:rsid w:val="00EA7447"/>
    <w:rsid w:val="00EA7741"/>
    <w:rsid w:val="00EB0CF5"/>
    <w:rsid w:val="00EB0FA8"/>
    <w:rsid w:val="00EB11B4"/>
    <w:rsid w:val="00EB13D9"/>
    <w:rsid w:val="00EB19DA"/>
    <w:rsid w:val="00EB1E0E"/>
    <w:rsid w:val="00EB24E9"/>
    <w:rsid w:val="00EB261D"/>
    <w:rsid w:val="00EB2814"/>
    <w:rsid w:val="00EB2824"/>
    <w:rsid w:val="00EB2D38"/>
    <w:rsid w:val="00EB3193"/>
    <w:rsid w:val="00EB4622"/>
    <w:rsid w:val="00EB4B01"/>
    <w:rsid w:val="00EB4C2C"/>
    <w:rsid w:val="00EB4D46"/>
    <w:rsid w:val="00EB4E7D"/>
    <w:rsid w:val="00EB5811"/>
    <w:rsid w:val="00EB5CE1"/>
    <w:rsid w:val="00EB6843"/>
    <w:rsid w:val="00EB738F"/>
    <w:rsid w:val="00EB783E"/>
    <w:rsid w:val="00EB7E7C"/>
    <w:rsid w:val="00EC0013"/>
    <w:rsid w:val="00EC0A16"/>
    <w:rsid w:val="00EC0BC0"/>
    <w:rsid w:val="00EC1F3C"/>
    <w:rsid w:val="00EC248B"/>
    <w:rsid w:val="00EC3292"/>
    <w:rsid w:val="00EC51E9"/>
    <w:rsid w:val="00EC5294"/>
    <w:rsid w:val="00EC6C29"/>
    <w:rsid w:val="00EC71C7"/>
    <w:rsid w:val="00ED0751"/>
    <w:rsid w:val="00ED091D"/>
    <w:rsid w:val="00ED1490"/>
    <w:rsid w:val="00ED1DA0"/>
    <w:rsid w:val="00ED39F7"/>
    <w:rsid w:val="00ED418F"/>
    <w:rsid w:val="00ED48EE"/>
    <w:rsid w:val="00ED5B16"/>
    <w:rsid w:val="00ED6CDC"/>
    <w:rsid w:val="00EE0A0F"/>
    <w:rsid w:val="00EE0C7F"/>
    <w:rsid w:val="00EE1D15"/>
    <w:rsid w:val="00EE216D"/>
    <w:rsid w:val="00EE2534"/>
    <w:rsid w:val="00EE34D2"/>
    <w:rsid w:val="00EE49A6"/>
    <w:rsid w:val="00EE4C88"/>
    <w:rsid w:val="00EE4EAD"/>
    <w:rsid w:val="00EE5F19"/>
    <w:rsid w:val="00EE6350"/>
    <w:rsid w:val="00EE7021"/>
    <w:rsid w:val="00EF0D5C"/>
    <w:rsid w:val="00EF18F7"/>
    <w:rsid w:val="00EF1CB4"/>
    <w:rsid w:val="00EF266F"/>
    <w:rsid w:val="00EF2724"/>
    <w:rsid w:val="00EF2D17"/>
    <w:rsid w:val="00EF32D8"/>
    <w:rsid w:val="00EF37D9"/>
    <w:rsid w:val="00EF3C50"/>
    <w:rsid w:val="00EF6E28"/>
    <w:rsid w:val="00EF72C0"/>
    <w:rsid w:val="00EF7AD6"/>
    <w:rsid w:val="00EF7BFA"/>
    <w:rsid w:val="00F000DD"/>
    <w:rsid w:val="00F001B2"/>
    <w:rsid w:val="00F00586"/>
    <w:rsid w:val="00F00D19"/>
    <w:rsid w:val="00F00FCE"/>
    <w:rsid w:val="00F01247"/>
    <w:rsid w:val="00F023AF"/>
    <w:rsid w:val="00F027B7"/>
    <w:rsid w:val="00F02C4C"/>
    <w:rsid w:val="00F0325F"/>
    <w:rsid w:val="00F047D9"/>
    <w:rsid w:val="00F04AE4"/>
    <w:rsid w:val="00F0545D"/>
    <w:rsid w:val="00F05CF2"/>
    <w:rsid w:val="00F0682D"/>
    <w:rsid w:val="00F102C6"/>
    <w:rsid w:val="00F10D20"/>
    <w:rsid w:val="00F11E83"/>
    <w:rsid w:val="00F1372E"/>
    <w:rsid w:val="00F137A2"/>
    <w:rsid w:val="00F13944"/>
    <w:rsid w:val="00F13B44"/>
    <w:rsid w:val="00F13E61"/>
    <w:rsid w:val="00F13E76"/>
    <w:rsid w:val="00F14952"/>
    <w:rsid w:val="00F15104"/>
    <w:rsid w:val="00F15C7E"/>
    <w:rsid w:val="00F15D47"/>
    <w:rsid w:val="00F15FD2"/>
    <w:rsid w:val="00F16D05"/>
    <w:rsid w:val="00F178E7"/>
    <w:rsid w:val="00F17AC5"/>
    <w:rsid w:val="00F17D6F"/>
    <w:rsid w:val="00F17EEA"/>
    <w:rsid w:val="00F17FB4"/>
    <w:rsid w:val="00F20117"/>
    <w:rsid w:val="00F20D3E"/>
    <w:rsid w:val="00F214B5"/>
    <w:rsid w:val="00F216AE"/>
    <w:rsid w:val="00F219ED"/>
    <w:rsid w:val="00F21B17"/>
    <w:rsid w:val="00F22D18"/>
    <w:rsid w:val="00F230D3"/>
    <w:rsid w:val="00F2448D"/>
    <w:rsid w:val="00F24E89"/>
    <w:rsid w:val="00F24EE7"/>
    <w:rsid w:val="00F24EF4"/>
    <w:rsid w:val="00F25211"/>
    <w:rsid w:val="00F256E3"/>
    <w:rsid w:val="00F263CA"/>
    <w:rsid w:val="00F2643A"/>
    <w:rsid w:val="00F26D63"/>
    <w:rsid w:val="00F271C3"/>
    <w:rsid w:val="00F271D9"/>
    <w:rsid w:val="00F30394"/>
    <w:rsid w:val="00F3173B"/>
    <w:rsid w:val="00F321D1"/>
    <w:rsid w:val="00F359B0"/>
    <w:rsid w:val="00F361E3"/>
    <w:rsid w:val="00F366D2"/>
    <w:rsid w:val="00F40230"/>
    <w:rsid w:val="00F40381"/>
    <w:rsid w:val="00F40AA5"/>
    <w:rsid w:val="00F40B90"/>
    <w:rsid w:val="00F41C45"/>
    <w:rsid w:val="00F42976"/>
    <w:rsid w:val="00F42FC1"/>
    <w:rsid w:val="00F43F71"/>
    <w:rsid w:val="00F44740"/>
    <w:rsid w:val="00F44867"/>
    <w:rsid w:val="00F44AEE"/>
    <w:rsid w:val="00F44CB4"/>
    <w:rsid w:val="00F44E09"/>
    <w:rsid w:val="00F44E29"/>
    <w:rsid w:val="00F44E6F"/>
    <w:rsid w:val="00F4503D"/>
    <w:rsid w:val="00F4508A"/>
    <w:rsid w:val="00F45D2D"/>
    <w:rsid w:val="00F46733"/>
    <w:rsid w:val="00F46A55"/>
    <w:rsid w:val="00F46D8F"/>
    <w:rsid w:val="00F47056"/>
    <w:rsid w:val="00F474E8"/>
    <w:rsid w:val="00F47AC3"/>
    <w:rsid w:val="00F47B3F"/>
    <w:rsid w:val="00F51235"/>
    <w:rsid w:val="00F51801"/>
    <w:rsid w:val="00F51D78"/>
    <w:rsid w:val="00F52CB1"/>
    <w:rsid w:val="00F530AF"/>
    <w:rsid w:val="00F539A4"/>
    <w:rsid w:val="00F53C56"/>
    <w:rsid w:val="00F53D55"/>
    <w:rsid w:val="00F53E9A"/>
    <w:rsid w:val="00F5462E"/>
    <w:rsid w:val="00F55056"/>
    <w:rsid w:val="00F55290"/>
    <w:rsid w:val="00F56A83"/>
    <w:rsid w:val="00F57E26"/>
    <w:rsid w:val="00F60749"/>
    <w:rsid w:val="00F62130"/>
    <w:rsid w:val="00F629F2"/>
    <w:rsid w:val="00F6350D"/>
    <w:rsid w:val="00F6431A"/>
    <w:rsid w:val="00F64C30"/>
    <w:rsid w:val="00F64E59"/>
    <w:rsid w:val="00F64EBE"/>
    <w:rsid w:val="00F64FAF"/>
    <w:rsid w:val="00F65733"/>
    <w:rsid w:val="00F659EC"/>
    <w:rsid w:val="00F65B68"/>
    <w:rsid w:val="00F65EF7"/>
    <w:rsid w:val="00F65F9F"/>
    <w:rsid w:val="00F663B8"/>
    <w:rsid w:val="00F66FD5"/>
    <w:rsid w:val="00F67197"/>
    <w:rsid w:val="00F672C3"/>
    <w:rsid w:val="00F67E8F"/>
    <w:rsid w:val="00F67FC1"/>
    <w:rsid w:val="00F70091"/>
    <w:rsid w:val="00F71185"/>
    <w:rsid w:val="00F71465"/>
    <w:rsid w:val="00F71610"/>
    <w:rsid w:val="00F7226A"/>
    <w:rsid w:val="00F73302"/>
    <w:rsid w:val="00F73D48"/>
    <w:rsid w:val="00F746C5"/>
    <w:rsid w:val="00F74882"/>
    <w:rsid w:val="00F74ED7"/>
    <w:rsid w:val="00F8023F"/>
    <w:rsid w:val="00F80445"/>
    <w:rsid w:val="00F80C2E"/>
    <w:rsid w:val="00F80F8D"/>
    <w:rsid w:val="00F8251F"/>
    <w:rsid w:val="00F8294C"/>
    <w:rsid w:val="00F82CBE"/>
    <w:rsid w:val="00F833B1"/>
    <w:rsid w:val="00F83893"/>
    <w:rsid w:val="00F83EC5"/>
    <w:rsid w:val="00F83FA1"/>
    <w:rsid w:val="00F84364"/>
    <w:rsid w:val="00F856EB"/>
    <w:rsid w:val="00F85762"/>
    <w:rsid w:val="00F85CDE"/>
    <w:rsid w:val="00F86A77"/>
    <w:rsid w:val="00F8790F"/>
    <w:rsid w:val="00F879DC"/>
    <w:rsid w:val="00F9028F"/>
    <w:rsid w:val="00F90B8F"/>
    <w:rsid w:val="00F90CD7"/>
    <w:rsid w:val="00F91393"/>
    <w:rsid w:val="00F9168D"/>
    <w:rsid w:val="00F918EE"/>
    <w:rsid w:val="00F92514"/>
    <w:rsid w:val="00F92E39"/>
    <w:rsid w:val="00F936A2"/>
    <w:rsid w:val="00F93828"/>
    <w:rsid w:val="00F93B0C"/>
    <w:rsid w:val="00F94397"/>
    <w:rsid w:val="00F9460F"/>
    <w:rsid w:val="00F95D25"/>
    <w:rsid w:val="00F9615A"/>
    <w:rsid w:val="00F96793"/>
    <w:rsid w:val="00F975F5"/>
    <w:rsid w:val="00FA00F6"/>
    <w:rsid w:val="00FA04C4"/>
    <w:rsid w:val="00FA1D80"/>
    <w:rsid w:val="00FA2001"/>
    <w:rsid w:val="00FA21A8"/>
    <w:rsid w:val="00FA3BA8"/>
    <w:rsid w:val="00FA425A"/>
    <w:rsid w:val="00FA4333"/>
    <w:rsid w:val="00FA45EB"/>
    <w:rsid w:val="00FA46FD"/>
    <w:rsid w:val="00FA57B2"/>
    <w:rsid w:val="00FA6369"/>
    <w:rsid w:val="00FA68D6"/>
    <w:rsid w:val="00FA6A5F"/>
    <w:rsid w:val="00FA6CC9"/>
    <w:rsid w:val="00FA7FE6"/>
    <w:rsid w:val="00FB116F"/>
    <w:rsid w:val="00FB2D51"/>
    <w:rsid w:val="00FB35F2"/>
    <w:rsid w:val="00FB4418"/>
    <w:rsid w:val="00FB4A91"/>
    <w:rsid w:val="00FB4D9B"/>
    <w:rsid w:val="00FB5746"/>
    <w:rsid w:val="00FB671F"/>
    <w:rsid w:val="00FB69C2"/>
    <w:rsid w:val="00FB7B54"/>
    <w:rsid w:val="00FC08B3"/>
    <w:rsid w:val="00FC10BD"/>
    <w:rsid w:val="00FC179F"/>
    <w:rsid w:val="00FC19AB"/>
    <w:rsid w:val="00FC1C6C"/>
    <w:rsid w:val="00FC22FA"/>
    <w:rsid w:val="00FC2A34"/>
    <w:rsid w:val="00FC2A35"/>
    <w:rsid w:val="00FC3A63"/>
    <w:rsid w:val="00FC43C8"/>
    <w:rsid w:val="00FC52B7"/>
    <w:rsid w:val="00FC561B"/>
    <w:rsid w:val="00FC564A"/>
    <w:rsid w:val="00FC5684"/>
    <w:rsid w:val="00FC5A37"/>
    <w:rsid w:val="00FC5A70"/>
    <w:rsid w:val="00FC62DB"/>
    <w:rsid w:val="00FC72E8"/>
    <w:rsid w:val="00FD0819"/>
    <w:rsid w:val="00FD0D74"/>
    <w:rsid w:val="00FD17CF"/>
    <w:rsid w:val="00FD2A52"/>
    <w:rsid w:val="00FD3051"/>
    <w:rsid w:val="00FD33D6"/>
    <w:rsid w:val="00FD373D"/>
    <w:rsid w:val="00FD3B84"/>
    <w:rsid w:val="00FD7FF2"/>
    <w:rsid w:val="00FE0246"/>
    <w:rsid w:val="00FE040F"/>
    <w:rsid w:val="00FE17DD"/>
    <w:rsid w:val="00FE1873"/>
    <w:rsid w:val="00FE248A"/>
    <w:rsid w:val="00FE29ED"/>
    <w:rsid w:val="00FE2CE6"/>
    <w:rsid w:val="00FE3403"/>
    <w:rsid w:val="00FE3577"/>
    <w:rsid w:val="00FE3EC7"/>
    <w:rsid w:val="00FE3F7C"/>
    <w:rsid w:val="00FE460C"/>
    <w:rsid w:val="00FE4974"/>
    <w:rsid w:val="00FE52EE"/>
    <w:rsid w:val="00FE54BC"/>
    <w:rsid w:val="00FE74BF"/>
    <w:rsid w:val="00FF0B4F"/>
    <w:rsid w:val="00FF1404"/>
    <w:rsid w:val="00FF1557"/>
    <w:rsid w:val="00FF1A9B"/>
    <w:rsid w:val="00FF283C"/>
    <w:rsid w:val="00FF3596"/>
    <w:rsid w:val="00FF36F4"/>
    <w:rsid w:val="00FF3CED"/>
    <w:rsid w:val="00FF4379"/>
    <w:rsid w:val="00FF4B6A"/>
    <w:rsid w:val="00FF58DA"/>
    <w:rsid w:val="00FF6228"/>
    <w:rsid w:val="00FF68A7"/>
    <w:rsid w:val="00FF6B52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9c0">
      <v:fill color="white" on="f"/>
      <v:stroke color="#9c0" weight=".05pt"/>
    </o:shapedefaults>
    <o:shapelayout v:ext="edit">
      <o:idmap v:ext="edit" data="1"/>
    </o:shapelayout>
  </w:shapeDefaults>
  <w:decimalSymbol w:val="."/>
  <w:listSeparator w:val=","/>
  <w14:docId w14:val="37314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AA"/>
    <w:pPr>
      <w:spacing w:line="28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6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6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66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E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E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131BF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E23AB"/>
    <w:pPr>
      <w:spacing w:line="240" w:lineRule="auto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E23AB"/>
    <w:pPr>
      <w:spacing w:after="200" w:line="240" w:lineRule="auto"/>
    </w:pPr>
    <w:rPr>
      <w:bCs/>
      <w:sz w:val="20"/>
      <w:szCs w:val="18"/>
    </w:rPr>
  </w:style>
  <w:style w:type="character" w:styleId="Hyperlink">
    <w:name w:val="Hyperlink"/>
    <w:uiPriority w:val="99"/>
    <w:unhideWhenUsed/>
    <w:rsid w:val="00C32190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E23AB"/>
    <w:rPr>
      <w:rFonts w:ascii="Verdana" w:hAnsi="Verdana"/>
      <w:color w:val="000000"/>
      <w:sz w:val="18"/>
      <w:lang w:eastAsia="en-US"/>
    </w:rPr>
  </w:style>
  <w:style w:type="paragraph" w:styleId="Quote">
    <w:name w:val="Quote"/>
    <w:basedOn w:val="Normal"/>
    <w:next w:val="Normal"/>
    <w:link w:val="QuoteChar"/>
    <w:uiPriority w:val="24"/>
    <w:qFormat/>
    <w:rsid w:val="005E23AB"/>
    <w:rPr>
      <w:iCs/>
      <w:color w:val="80715D"/>
      <w:sz w:val="28"/>
    </w:rPr>
  </w:style>
  <w:style w:type="character" w:customStyle="1" w:styleId="QuoteChar">
    <w:name w:val="Quote Char"/>
    <w:link w:val="Quote"/>
    <w:uiPriority w:val="24"/>
    <w:rsid w:val="005E23AB"/>
    <w:rPr>
      <w:rFonts w:ascii="Verdana" w:hAnsi="Verdana"/>
      <w:iCs/>
      <w:color w:val="80715D"/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131BF5"/>
    <w:rPr>
      <w:rFonts w:ascii="Verdana" w:hAnsi="Verdana"/>
      <w:color w:val="000000"/>
      <w:sz w:val="24"/>
      <w:szCs w:val="24"/>
      <w:lang w:eastAsia="en-US"/>
    </w:rPr>
  </w:style>
  <w:style w:type="character" w:customStyle="1" w:styleId="HeaderChar">
    <w:name w:val="Header Char"/>
    <w:aliases w:val="h Char"/>
    <w:link w:val="Header"/>
    <w:rsid w:val="006525CD"/>
    <w:rPr>
      <w:rFonts w:ascii="Arial" w:hAnsi="Arial"/>
      <w:sz w:val="22"/>
      <w:szCs w:val="22"/>
      <w:lang w:val="en-US" w:eastAsia="en-US"/>
    </w:rPr>
  </w:style>
  <w:style w:type="character" w:styleId="Strong">
    <w:name w:val="Strong"/>
    <w:uiPriority w:val="22"/>
    <w:qFormat/>
    <w:rsid w:val="005E23AB"/>
    <w:rPr>
      <w:b/>
      <w:bCs/>
    </w:rPr>
  </w:style>
  <w:style w:type="character" w:styleId="Emphasis">
    <w:name w:val="Emphasis"/>
    <w:uiPriority w:val="20"/>
    <w:rsid w:val="005E23AB"/>
    <w:rPr>
      <w:i/>
      <w:iCs/>
    </w:rPr>
  </w:style>
  <w:style w:type="paragraph" w:customStyle="1" w:styleId="Sectiontitle">
    <w:name w:val="Section title"/>
    <w:next w:val="Normal"/>
    <w:link w:val="SectiontitleChar"/>
    <w:qFormat/>
    <w:rsid w:val="00131BF5"/>
    <w:pPr>
      <w:outlineLvl w:val="0"/>
    </w:pPr>
    <w:rPr>
      <w:rFonts w:ascii="Verdana" w:hAnsi="Verdana"/>
      <w:b/>
      <w:color w:val="80715D"/>
      <w:spacing w:val="5"/>
      <w:kern w:val="28"/>
      <w:sz w:val="48"/>
      <w:szCs w:val="52"/>
      <w:lang w:eastAsia="en-US"/>
    </w:rPr>
  </w:style>
  <w:style w:type="paragraph" w:customStyle="1" w:styleId="Introduction">
    <w:name w:val="Introduction"/>
    <w:basedOn w:val="Heading1"/>
    <w:next w:val="Normal"/>
    <w:qFormat/>
    <w:rsid w:val="005E23AB"/>
    <w:pPr>
      <w:keepLines/>
      <w:spacing w:before="0" w:after="0" w:line="240" w:lineRule="auto"/>
    </w:pPr>
    <w:rPr>
      <w:rFonts w:ascii="Verdana" w:hAnsi="Verdana"/>
      <w:b w:val="0"/>
      <w:color w:val="80715D"/>
      <w:kern w:val="0"/>
      <w:szCs w:val="28"/>
    </w:rPr>
  </w:style>
  <w:style w:type="paragraph" w:customStyle="1" w:styleId="Aheading">
    <w:name w:val="A heading"/>
    <w:basedOn w:val="Heading1"/>
    <w:next w:val="Normal"/>
    <w:qFormat/>
    <w:rsid w:val="005E23AB"/>
    <w:pPr>
      <w:keepLines/>
      <w:spacing w:before="0" w:after="0" w:line="240" w:lineRule="auto"/>
    </w:pPr>
    <w:rPr>
      <w:rFonts w:ascii="Verdana" w:hAnsi="Verdana"/>
      <w:color w:val="80715D"/>
      <w:kern w:val="0"/>
      <w:szCs w:val="28"/>
    </w:rPr>
  </w:style>
  <w:style w:type="paragraph" w:customStyle="1" w:styleId="Bheading">
    <w:name w:val="B heading"/>
    <w:basedOn w:val="Heading2"/>
    <w:next w:val="Normal"/>
    <w:qFormat/>
    <w:rsid w:val="002966FB"/>
    <w:pPr>
      <w:keepLines/>
      <w:spacing w:before="0" w:after="0" w:line="240" w:lineRule="auto"/>
    </w:pPr>
    <w:rPr>
      <w:rFonts w:ascii="Verdana" w:hAnsi="Verdana"/>
      <w:i w:val="0"/>
      <w:iCs w:val="0"/>
      <w:szCs w:val="26"/>
    </w:rPr>
  </w:style>
  <w:style w:type="paragraph" w:customStyle="1" w:styleId="Cheading">
    <w:name w:val="C heading"/>
    <w:basedOn w:val="Heading3"/>
    <w:next w:val="Normal"/>
    <w:qFormat/>
    <w:rsid w:val="00211426"/>
    <w:pPr>
      <w:keepLines/>
      <w:spacing w:before="0" w:after="0" w:line="240" w:lineRule="auto"/>
    </w:pPr>
    <w:rPr>
      <w:rFonts w:ascii="Verdana" w:hAnsi="Verdana"/>
      <w:sz w:val="24"/>
      <w:szCs w:val="22"/>
    </w:rPr>
  </w:style>
  <w:style w:type="paragraph" w:customStyle="1" w:styleId="Dheading">
    <w:name w:val="D heading"/>
    <w:basedOn w:val="Heading3"/>
    <w:next w:val="Normal"/>
    <w:qFormat/>
    <w:rsid w:val="005E23AB"/>
    <w:pPr>
      <w:keepLines/>
      <w:spacing w:before="0" w:after="0" w:line="240" w:lineRule="auto"/>
    </w:pPr>
    <w:rPr>
      <w:rFonts w:ascii="Verdana" w:hAnsi="Verdana"/>
      <w:b w:val="0"/>
      <w:sz w:val="24"/>
      <w:szCs w:val="24"/>
    </w:rPr>
  </w:style>
  <w:style w:type="character" w:customStyle="1" w:styleId="Heading1Char">
    <w:name w:val="Heading 1 Char"/>
    <w:link w:val="Heading1"/>
    <w:uiPriority w:val="9"/>
    <w:rsid w:val="005E23AB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966F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2966F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SecurityClassification">
    <w:name w:val="Security Classification"/>
    <w:basedOn w:val="Header"/>
    <w:link w:val="SecurityClassificationChar"/>
    <w:qFormat/>
    <w:rsid w:val="00131BF5"/>
    <w:pPr>
      <w:jc w:val="center"/>
    </w:pPr>
    <w:rPr>
      <w:b/>
      <w:cap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31BF5"/>
    <w:rPr>
      <w:vertAlign w:val="superscript"/>
    </w:rPr>
  </w:style>
  <w:style w:type="character" w:customStyle="1" w:styleId="SecurityClassificationChar">
    <w:name w:val="Security Classification Char"/>
    <w:link w:val="SecurityClassification"/>
    <w:rsid w:val="00131BF5"/>
    <w:rPr>
      <w:rFonts w:ascii="Verdana" w:hAnsi="Verdana"/>
      <w:b/>
      <w:caps/>
      <w:color w:val="000000"/>
      <w:sz w:val="22"/>
      <w:szCs w:val="22"/>
      <w:lang w:val="en-US" w:eastAsia="en-US"/>
    </w:rPr>
  </w:style>
  <w:style w:type="paragraph" w:styleId="ListParagraph">
    <w:name w:val="List Paragraph"/>
    <w:aliases w:val="Figure"/>
    <w:basedOn w:val="Normal"/>
    <w:uiPriority w:val="34"/>
    <w:qFormat/>
    <w:rsid w:val="00D2178A"/>
    <w:pPr>
      <w:numPr>
        <w:numId w:val="1"/>
      </w:numPr>
      <w:contextualSpacing/>
    </w:pPr>
  </w:style>
  <w:style w:type="paragraph" w:styleId="TOCHeading">
    <w:name w:val="TOC Heading"/>
    <w:basedOn w:val="Aheading"/>
    <w:next w:val="Normal"/>
    <w:uiPriority w:val="39"/>
    <w:unhideWhenUsed/>
    <w:qFormat/>
    <w:rsid w:val="00272AD0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25CEC"/>
    <w:pPr>
      <w:tabs>
        <w:tab w:val="right" w:leader="dot" w:pos="962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2AD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72AD0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2AD0"/>
    <w:rPr>
      <w:rFonts w:ascii="Tahoma" w:hAnsi="Tahoma" w:cs="Tahoma"/>
      <w:color w:val="000000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35348"/>
    <w:rPr>
      <w:color w:val="808080"/>
    </w:rPr>
  </w:style>
  <w:style w:type="table" w:customStyle="1" w:styleId="TableNCA">
    <w:name w:val="TableNCA"/>
    <w:basedOn w:val="TableNormal"/>
    <w:uiPriority w:val="99"/>
    <w:rsid w:val="005F3EF2"/>
    <w:rPr>
      <w:rFonts w:ascii="Verdana" w:hAnsi="Verdana"/>
      <w:color w:val="000000" w:themeColor="text1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/>
    </w:tcPr>
    <w:tblStylePr w:type="firstRow">
      <w:rPr>
        <w:b/>
        <w:color w:val="FFFFFF"/>
      </w:rPr>
      <w:tblPr/>
      <w:tcPr>
        <w:shd w:val="clear" w:color="auto" w:fill="80715D"/>
      </w:tcPr>
    </w:tblStylePr>
    <w:tblStylePr w:type="band2Horz">
      <w:rPr>
        <w:rFonts w:ascii="Verdana" w:hAnsi="Verdana"/>
        <w:sz w:val="24"/>
      </w:rPr>
      <w:tblPr/>
      <w:tcPr>
        <w:shd w:val="clear" w:color="auto" w:fill="E1D9D1"/>
      </w:tcPr>
    </w:tblStylePr>
  </w:style>
  <w:style w:type="table" w:customStyle="1" w:styleId="TableLightCells">
    <w:name w:val="TableLightCells"/>
    <w:basedOn w:val="TableNormal"/>
    <w:uiPriority w:val="99"/>
    <w:rsid w:val="00E65C49"/>
    <w:tblPr/>
    <w:tblStylePr w:type="firstRow">
      <w:rPr>
        <w:rFonts w:ascii="Verdana" w:hAnsi="Verdana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E6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basedOn w:val="Sectiontitle"/>
    <w:link w:val="DocumentTitleChar"/>
    <w:qFormat/>
    <w:rsid w:val="00343C1A"/>
    <w:pPr>
      <w:spacing w:after="120"/>
    </w:pPr>
    <w:rPr>
      <w:color w:val="auto"/>
      <w:sz w:val="52"/>
    </w:rPr>
  </w:style>
  <w:style w:type="character" w:customStyle="1" w:styleId="SectiontitleChar">
    <w:name w:val="Section title Char"/>
    <w:link w:val="Sectiontitle"/>
    <w:rsid w:val="008B60D9"/>
    <w:rPr>
      <w:rFonts w:ascii="Verdana" w:hAnsi="Verdana"/>
      <w:b/>
      <w:color w:val="80715D"/>
      <w:spacing w:val="5"/>
      <w:kern w:val="28"/>
      <w:sz w:val="48"/>
      <w:szCs w:val="52"/>
      <w:lang w:eastAsia="en-US"/>
    </w:rPr>
  </w:style>
  <w:style w:type="character" w:customStyle="1" w:styleId="DocumentTitleChar">
    <w:name w:val="Document Title Char"/>
    <w:link w:val="DocumentTitle"/>
    <w:rsid w:val="00343C1A"/>
    <w:rPr>
      <w:rFonts w:ascii="Verdana" w:hAnsi="Verdana"/>
      <w:b/>
      <w:spacing w:val="5"/>
      <w:kern w:val="28"/>
      <w:sz w:val="52"/>
      <w:szCs w:val="5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E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E9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1A4E94"/>
    <w:pPr>
      <w:spacing w:after="120" w:line="288" w:lineRule="auto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1A4E94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 Text"/>
    <w:basedOn w:val="Normal"/>
    <w:qFormat/>
    <w:rsid w:val="00BA2AE7"/>
    <w:pPr>
      <w:spacing w:before="120" w:after="120" w:line="240" w:lineRule="auto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TableSubtitle">
    <w:name w:val="Table Subtitle"/>
    <w:basedOn w:val="TableText"/>
    <w:uiPriority w:val="29"/>
    <w:qFormat/>
    <w:rsid w:val="00BA2AE7"/>
    <w:rPr>
      <w:b/>
    </w:rPr>
  </w:style>
  <w:style w:type="paragraph" w:customStyle="1" w:styleId="TableHeading">
    <w:name w:val="Table Heading"/>
    <w:basedOn w:val="TableText"/>
    <w:qFormat/>
    <w:rsid w:val="00BA2AE7"/>
  </w:style>
  <w:style w:type="character" w:styleId="CommentReference">
    <w:name w:val="annotation reference"/>
    <w:basedOn w:val="DefaultParagraphFont"/>
    <w:uiPriority w:val="99"/>
    <w:semiHidden/>
    <w:unhideWhenUsed/>
    <w:rsid w:val="000B2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FE3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FE3"/>
    <w:rPr>
      <w:rFonts w:ascii="Verdana" w:hAnsi="Verdana"/>
      <w:b/>
      <w:bCs/>
      <w:lang w:eastAsia="en-US"/>
    </w:rPr>
  </w:style>
  <w:style w:type="paragraph" w:styleId="Revision">
    <w:name w:val="Revision"/>
    <w:hidden/>
    <w:uiPriority w:val="99"/>
    <w:semiHidden/>
    <w:rsid w:val="000259DD"/>
    <w:rPr>
      <w:rFonts w:ascii="Verdana" w:hAnsi="Verdana"/>
      <w:sz w:val="24"/>
      <w:szCs w:val="24"/>
      <w:lang w:eastAsia="en-US"/>
    </w:rPr>
  </w:style>
  <w:style w:type="table" w:customStyle="1" w:styleId="GridTable6Colorful1">
    <w:name w:val="Grid Table 6 Colorful1"/>
    <w:basedOn w:val="TableNormal"/>
    <w:uiPriority w:val="51"/>
    <w:rsid w:val="00FA433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FA433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D0C94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table" w:customStyle="1" w:styleId="ListTable41">
    <w:name w:val="List Table 41"/>
    <w:basedOn w:val="TableNormal"/>
    <w:uiPriority w:val="49"/>
    <w:rsid w:val="005F7D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34"/>
    <w:rsid w:val="007C5F8F"/>
    <w:pPr>
      <w:numPr>
        <w:numId w:val="2"/>
      </w:numPr>
      <w:spacing w:after="120" w:line="288" w:lineRule="auto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MainTextNumbered">
    <w:name w:val="MainText Numbered"/>
    <w:basedOn w:val="Normal"/>
    <w:uiPriority w:val="1"/>
    <w:qFormat/>
    <w:rsid w:val="007C5F8F"/>
    <w:pPr>
      <w:widowControl w:val="0"/>
      <w:numPr>
        <w:numId w:val="3"/>
      </w:numPr>
      <w:adjustRightInd w:val="0"/>
      <w:spacing w:after="120" w:line="240" w:lineRule="auto"/>
      <w:textAlignment w:val="baseline"/>
    </w:pPr>
    <w:rPr>
      <w:rFonts w:ascii="Arial" w:hAnsi="Arial" w:cs="Arial"/>
      <w:color w:val="000000"/>
    </w:rPr>
  </w:style>
  <w:style w:type="character" w:customStyle="1" w:styleId="normaltextrun1">
    <w:name w:val="normaltextrun1"/>
    <w:basedOn w:val="DefaultParagraphFont"/>
    <w:rsid w:val="00C04D7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408"/>
    <w:rPr>
      <w:color w:val="605E5C"/>
      <w:shd w:val="clear" w:color="auto" w:fill="E1DFDD"/>
    </w:rPr>
  </w:style>
  <w:style w:type="paragraph" w:customStyle="1" w:styleId="Paragraph1">
    <w:name w:val="Paragraph 1"/>
    <w:qFormat/>
    <w:rsid w:val="00C80CC5"/>
    <w:pPr>
      <w:spacing w:before="120" w:after="120"/>
      <w:jc w:val="both"/>
    </w:pPr>
    <w:rPr>
      <w:rFonts w:ascii="Arial" w:eastAsia="PMingLiU" w:hAnsi="Arial"/>
      <w:sz w:val="22"/>
      <w:lang w:eastAsia="en-US"/>
    </w:rPr>
  </w:style>
  <w:style w:type="paragraph" w:customStyle="1" w:styleId="PWText">
    <w:name w:val="PW Text"/>
    <w:link w:val="PWTextChar"/>
    <w:qFormat/>
    <w:rsid w:val="00C97266"/>
    <w:pPr>
      <w:keepLines/>
      <w:ind w:left="1276"/>
    </w:pPr>
    <w:rPr>
      <w:rFonts w:asciiTheme="minorHAnsi" w:hAnsiTheme="minorHAnsi"/>
      <w:color w:val="000000"/>
      <w:sz w:val="22"/>
      <w:lang w:val="en-US" w:eastAsia="en-US"/>
    </w:rPr>
  </w:style>
  <w:style w:type="character" w:customStyle="1" w:styleId="PWTextChar">
    <w:name w:val="PW Text Char"/>
    <w:basedOn w:val="DefaultParagraphFont"/>
    <w:link w:val="PWText"/>
    <w:rsid w:val="00C97266"/>
    <w:rPr>
      <w:rFonts w:asciiTheme="minorHAnsi" w:hAnsiTheme="minorHAnsi"/>
      <w:color w:val="000000"/>
      <w:sz w:val="22"/>
      <w:lang w:val="en-US" w:eastAsia="en-US"/>
    </w:rPr>
  </w:style>
  <w:style w:type="character" w:customStyle="1" w:styleId="BODYChar">
    <w:name w:val="BODY Char"/>
    <w:basedOn w:val="DefaultParagraphFont"/>
    <w:link w:val="BODY"/>
    <w:locked/>
    <w:rsid w:val="00C12BC4"/>
    <w:rPr>
      <w:rFonts w:ascii="Arial" w:hAnsi="Arial" w:cs="Arial"/>
      <w:color w:val="000000"/>
      <w:lang w:val="en-US" w:eastAsia="de-DE"/>
    </w:rPr>
  </w:style>
  <w:style w:type="paragraph" w:customStyle="1" w:styleId="BODY">
    <w:name w:val="BODY"/>
    <w:basedOn w:val="Normal"/>
    <w:link w:val="BODYChar"/>
    <w:qFormat/>
    <w:rsid w:val="00C12BC4"/>
    <w:pPr>
      <w:keepLines/>
      <w:spacing w:after="160" w:line="256" w:lineRule="auto"/>
      <w:ind w:left="1276"/>
      <w:jc w:val="both"/>
    </w:pPr>
    <w:rPr>
      <w:rFonts w:ascii="Arial" w:hAnsi="Arial" w:cs="Arial"/>
      <w:color w:val="000000"/>
      <w:sz w:val="20"/>
      <w:szCs w:val="20"/>
      <w:lang w:val="en-US" w:eastAsia="de-DE"/>
    </w:rPr>
  </w:style>
  <w:style w:type="paragraph" w:customStyle="1" w:styleId="paragraph">
    <w:name w:val="paragraph"/>
    <w:basedOn w:val="Normal"/>
    <w:rsid w:val="00B14247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B14247"/>
  </w:style>
  <w:style w:type="character" w:customStyle="1" w:styleId="eop">
    <w:name w:val="eop"/>
    <w:basedOn w:val="DefaultParagraphFont"/>
    <w:rsid w:val="00B1424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0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852"/>
    <w:rPr>
      <w:color w:val="800080" w:themeColor="followedHyperlink"/>
      <w:u w:val="single"/>
    </w:rPr>
  </w:style>
  <w:style w:type="paragraph" w:customStyle="1" w:styleId="Text3">
    <w:name w:val="Text 3"/>
    <w:basedOn w:val="Heading3"/>
    <w:rsid w:val="00A765A7"/>
    <w:pPr>
      <w:keepNext w:val="0"/>
      <w:spacing w:after="240" w:line="264" w:lineRule="auto"/>
      <w:ind w:left="1800" w:hanging="1440"/>
      <w:jc w:val="both"/>
    </w:pPr>
    <w:rPr>
      <w:rFonts w:ascii="Arial" w:eastAsiaTheme="majorEastAsia" w:hAnsi="Arial" w:cs="Arial"/>
      <w:b w:val="0"/>
      <w:kern w:val="24"/>
      <w:sz w:val="22"/>
      <w:szCs w:val="22"/>
      <w:lang w:eastAsia="en-GB"/>
    </w:rPr>
  </w:style>
  <w:style w:type="table" w:customStyle="1" w:styleId="ScrollTableNormal">
    <w:name w:val="Scroll Table Normal"/>
    <w:basedOn w:val="TableNormal"/>
    <w:uiPriority w:val="99"/>
    <w:rsid w:val="00482CA7"/>
    <w:rPr>
      <w:rFonts w:asciiTheme="minorHAnsi" w:eastAsiaTheme="minorHAnsi" w:hAnsiTheme="minorHAnsi" w:cstheme="minorBidi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8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4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7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9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0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1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5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6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5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5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486">
              <w:marLeft w:val="0"/>
              <w:marRight w:val="0"/>
              <w:marTop w:val="109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8042">
              <w:marLeft w:val="0"/>
              <w:marRight w:val="0"/>
              <w:marTop w:val="109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1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5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8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3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0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6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6294">
              <w:marLeft w:val="0"/>
              <w:marRight w:val="0"/>
              <w:marTop w:val="109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7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8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Davies\OneDrive%20-%20Finyx\Client%20(General)\NCA\NCA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E1D9D1"/>
        </a:solidFill>
        <a:ln w="6350">
          <a:solidFill>
            <a:srgbClr val="E1D9D1"/>
          </a:solidFill>
        </a:ln>
      </a:spPr>
      <a:bodyPr rot="0" spcFirstLastPara="0" vertOverflow="overflow" horzOverflow="overflow" vert="horz" wrap="none" lIns="36000" tIns="45720" rIns="3600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27ca096-cb7a-4318-8957-25485b441199" origin="userSelected">
  <element uid="27b329e1-5c5d-41a0-b501-f53efdff1c8b" value=""/>
  <element uid="c4fe7354-9cb4-47ef-8d56-184d2184c452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B5BE047E9ED4DA2EBFFE19AB3CDC7" ma:contentTypeVersion="21" ma:contentTypeDescription="Create a new document." ma:contentTypeScope="" ma:versionID="f554797c4f10bb6f197a6e2235965fd4">
  <xsd:schema xmlns:xsd="http://www.w3.org/2001/XMLSchema" xmlns:xs="http://www.w3.org/2001/XMLSchema" xmlns:p="http://schemas.microsoft.com/office/2006/metadata/properties" xmlns:ns2="e1473b1e-5c53-425d-a2aa-bb36b41e2b09" xmlns:ns3="c17c1b04-d031-4623-89da-de0984a0a07d" targetNamespace="http://schemas.microsoft.com/office/2006/metadata/properties" ma:root="true" ma:fieldsID="7a521a63343605abce1a695d704ab5d3" ns2:_="" ns3:_="">
    <xsd:import namespace="e1473b1e-5c53-425d-a2aa-bb36b41e2b09"/>
    <xsd:import namespace="c17c1b04-d031-4623-89da-de0984a0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73b1e-5c53-425d-a2aa-bb36b41e2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69d8a2-1758-4de5-bbf9-eacc1b6273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c1b04-d031-4623-89da-de0984a0a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4a99b3a-0779-4c29-8f47-8ac1f5f6f01d}" ma:internalName="TaxCatchAll" ma:showField="CatchAllData" ma:web="c17c1b04-d031-4623-89da-de0984a0a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c1b04-d031-4623-89da-de0984a0a07d" xsi:nil="true"/>
    <lcf76f155ced4ddcb4097134ff3c332f xmlns="e1473b1e-5c53-425d-a2aa-bb36b41e2b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830F-2544-4C56-BD2E-8F4B3510C5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95C001-86B7-40BD-A56D-97F6C1159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73b1e-5c53-425d-a2aa-bb36b41e2b09"/>
    <ds:schemaRef ds:uri="c17c1b04-d031-4623-89da-de0984a0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5E8F8-2101-4AEC-80BE-29E2CFA0749F}">
  <ds:schemaRefs>
    <ds:schemaRef ds:uri="http://schemas.microsoft.com/office/2006/metadata/properties"/>
    <ds:schemaRef ds:uri="http://schemas.microsoft.com/office/infopath/2007/PartnerControls"/>
    <ds:schemaRef ds:uri="c17c1b04-d031-4623-89da-de0984a0a07d"/>
    <ds:schemaRef ds:uri="e1473b1e-5c53-425d-a2aa-bb36b41e2b09"/>
  </ds:schemaRefs>
</ds:datastoreItem>
</file>

<file path=customXml/itemProps4.xml><?xml version="1.0" encoding="utf-8"?>
<ds:datastoreItem xmlns:ds="http://schemas.openxmlformats.org/officeDocument/2006/customXml" ds:itemID="{A81658D3-001C-4B36-A123-50DF32F046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190AB7-6AF7-4F84-B5E7-654C3AAE64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e7ebee-5b98-4973-86ef-ae3752ea54e7}" enabled="1" method="Privileged" siteId="{b9fec68c-c92d-461e-9a97-3d03a0f18b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NCA Word.dotx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[Region/Directorate]</vt:lpstr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creator/>
  <cp:keywords/>
  <cp:lastModifiedBy/>
  <cp:revision>1</cp:revision>
  <cp:lastPrinted>2007-03-08T17:32:00Z</cp:lastPrinted>
  <dcterms:created xsi:type="dcterms:W3CDTF">2023-11-17T11:19:00Z</dcterms:created>
  <dcterms:modified xsi:type="dcterms:W3CDTF">2023-11-17T11:19:00Z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CSZMVJJDJ2DR-187-20</vt:lpwstr>
  </property>
  <property fmtid="{D5CDD505-2E9C-101B-9397-08002B2CF9AE}" pid="3" name="_dlc_DocIdItemGuid">
    <vt:lpwstr>c20fa137-658d-40ad-8350-112a5ed2bc8a</vt:lpwstr>
  </property>
  <property fmtid="{D5CDD505-2E9C-101B-9397-08002B2CF9AE}" pid="4" name="_dlc_DocIdUrl">
    <vt:lpwstr>http://ncaintranet/About us/OurStructure/CorpAffairs/Comms/_layouts/DocIdRedir.aspx?ID=CSZMVJJDJ2DR-187-20, CSZMVJJDJ2DR-187-20</vt:lpwstr>
  </property>
  <property fmtid="{D5CDD505-2E9C-101B-9397-08002B2CF9AE}" pid="5" name="ContentTypeId">
    <vt:lpwstr>0x010100473B5BE047E9ED4DA2EBFFE19AB3CDC7</vt:lpwstr>
  </property>
  <property fmtid="{D5CDD505-2E9C-101B-9397-08002B2CF9AE}" pid="6" name="docIndexRef">
    <vt:lpwstr>5c5d2d39-22b8-402d-a32a-f31e90fdd99c</vt:lpwstr>
  </property>
  <property fmtid="{D5CDD505-2E9C-101B-9397-08002B2CF9AE}" pid="7" name="bjSaver">
    <vt:lpwstr>zAv5OX3tl6MStyONQTHYxsY2sacChb3u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policy="327ca096-cb7a-4318-8957-25485b441199" origin="userSelected" xmlns="http://www.boldonj</vt:lpwstr>
  </property>
  <property fmtid="{D5CDD505-2E9C-101B-9397-08002B2CF9AE}" pid="9" name="bjDocumentLabelXML-0">
    <vt:lpwstr>ames.com/2008/01/sie/internal/label"&gt;&lt;element uid="27b329e1-5c5d-41a0-b501-f53efdff1c8b" value="" /&gt;&lt;element uid="c4fe7354-9cb4-47ef-8d56-184d2184c452" value="" /&gt;&lt;/sisl&gt;</vt:lpwstr>
  </property>
  <property fmtid="{D5CDD505-2E9C-101B-9397-08002B2CF9AE}" pid="10" name="bjDocumentSecurityLabel">
    <vt:lpwstr>OFFICIAL -- 914d34b7-9321-4156-aa00-5a42bbbaf7b1</vt:lpwstr>
  </property>
  <property fmtid="{D5CDD505-2E9C-101B-9397-08002B2CF9AE}" pid="11" name="N-Classification-ID">
    <vt:lpwstr>69317c31-0511-4d66-a8ed-77db756f4747 </vt:lpwstr>
  </property>
  <property fmtid="{D5CDD505-2E9C-101B-9397-08002B2CF9AE}" pid="12" name="N-Classification">
    <vt:lpwstr>OFFICIAL</vt:lpwstr>
  </property>
  <property fmtid="{D5CDD505-2E9C-101B-9397-08002B2CF9AE}" pid="13" name="N-BO-ID">
    <vt:lpwstr>914d34b7-9321-4156-aa00-5a42bbbaf7b1</vt:lpwstr>
  </property>
  <property fmtid="{D5CDD505-2E9C-101B-9397-08002B2CF9AE}" pid="14" name="bjClsUserRVM">
    <vt:lpwstr>[]</vt:lpwstr>
  </property>
  <property fmtid="{D5CDD505-2E9C-101B-9397-08002B2CF9AE}" pid="15" name="bjHeaderPrimaryTextBox">
    <vt:lpwstr> _x000d_
OFFICIAL</vt:lpwstr>
  </property>
  <property fmtid="{D5CDD505-2E9C-101B-9397-08002B2CF9AE}" pid="16" name="bjHeaderFirstTextBox">
    <vt:lpwstr> _x000d_
OFFICIAL</vt:lpwstr>
  </property>
  <property fmtid="{D5CDD505-2E9C-101B-9397-08002B2CF9AE}" pid="17" name="bjHeaderEvenTextBox">
    <vt:lpwstr> _x000d_
OFFICIAL</vt:lpwstr>
  </property>
  <property fmtid="{D5CDD505-2E9C-101B-9397-08002B2CF9AE}" pid="18" name="bjFooterPrimaryTextBox">
    <vt:lpwstr>OFFICIAL_x000d_
 </vt:lpwstr>
  </property>
  <property fmtid="{D5CDD505-2E9C-101B-9397-08002B2CF9AE}" pid="19" name="bjFooterFirstTextBox">
    <vt:lpwstr>OFFICIAL_x000d_
 </vt:lpwstr>
  </property>
  <property fmtid="{D5CDD505-2E9C-101B-9397-08002B2CF9AE}" pid="20" name="bjFooterEvenTextBox">
    <vt:lpwstr>OFFICIAL_x000d_
 </vt:lpwstr>
  </property>
  <property fmtid="{D5CDD505-2E9C-101B-9397-08002B2CF9AE}" pid="21" name="MediaServiceImageTags">
    <vt:lpwstr/>
  </property>
</Properties>
</file>